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F402" w14:textId="77777777" w:rsidR="003C4716" w:rsidRDefault="003C4716">
      <w:pPr>
        <w:pStyle w:val="OptiCommProposalDeveloperandDevelopmentName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2A63BA15" w14:textId="77777777" w:rsidR="003C4716" w:rsidRDefault="003C4716">
      <w:pPr>
        <w:pStyle w:val="OptiCommProposalDeveloperandDevelopmentName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bookmarkStart w:id="0" w:name="_Hlk101440766"/>
    <w:p w14:paraId="4EE68ACC" w14:textId="680A9D8C" w:rsidR="003C4716" w:rsidRDefault="00172D8F">
      <w:pPr>
        <w:pStyle w:val="OptiCommProposalDeveloperandDevelopmentName"/>
        <w:rPr>
          <w:rFonts w:ascii="Avenir Next LT Pro" w:hAnsi="Avenir Next LT Pro" w:cstheme="minorHAnsi"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fldChar w:fldCharType="begin"/>
      </w:r>
      <w:r>
        <w:rPr>
          <w:rFonts w:ascii="Avenir Next LT Pro" w:hAnsi="Avenir Next LT Pro" w:cstheme="minorHAnsi"/>
          <w:bCs/>
          <w:sz w:val="20"/>
          <w:szCs w:val="20"/>
        </w:rPr>
        <w:instrText xml:space="preserve"> DATE \@ "d MMMM yyyy" </w:instrText>
      </w:r>
      <w:r>
        <w:rPr>
          <w:rFonts w:ascii="Avenir Next LT Pro" w:hAnsi="Avenir Next LT Pro" w:cstheme="minorHAnsi"/>
          <w:bCs/>
          <w:sz w:val="20"/>
          <w:szCs w:val="20"/>
        </w:rPr>
        <w:fldChar w:fldCharType="separate"/>
      </w:r>
      <w:r w:rsidR="00D87C91">
        <w:rPr>
          <w:rFonts w:ascii="Avenir Next LT Pro" w:hAnsi="Avenir Next LT Pro" w:cstheme="minorHAnsi"/>
          <w:bCs/>
          <w:noProof/>
          <w:sz w:val="20"/>
          <w:szCs w:val="20"/>
        </w:rPr>
        <w:t>15 November 2022</w:t>
      </w:r>
      <w:r>
        <w:rPr>
          <w:rFonts w:ascii="Avenir Next LT Pro" w:hAnsi="Avenir Next LT Pro" w:cstheme="minorHAnsi"/>
          <w:bCs/>
          <w:sz w:val="20"/>
          <w:szCs w:val="20"/>
        </w:rPr>
        <w:fldChar w:fldCharType="end"/>
      </w:r>
    </w:p>
    <w:p w14:paraId="7D67A5C6" w14:textId="77777777" w:rsidR="003C4716" w:rsidRDefault="003C4716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2E49E9A5" w14:textId="77777777" w:rsidR="0096606F" w:rsidRDefault="0096606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4A34B366" w14:textId="77777777" w:rsidR="0096606F" w:rsidRDefault="0096606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  <w:highlight w:val="yellow"/>
        </w:rPr>
      </w:pPr>
    </w:p>
    <w:p w14:paraId="7E4765AE" w14:textId="77777777" w:rsidR="00172D8F" w:rsidRDefault="00172D8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>National Interests Section</w:t>
      </w:r>
    </w:p>
    <w:p w14:paraId="7D387762" w14:textId="5CBAD1CF" w:rsidR="00172D8F" w:rsidRDefault="00172D8F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 xml:space="preserve">Australian </w:t>
      </w:r>
      <w:r w:rsidR="00515362">
        <w:rPr>
          <w:rFonts w:ascii="Avenir Next LT Pro" w:hAnsi="Avenir Next LT Pro" w:cstheme="minorHAnsi"/>
          <w:bCs/>
          <w:sz w:val="20"/>
          <w:szCs w:val="20"/>
        </w:rPr>
        <w:t>Communications and Media Authority</w:t>
      </w:r>
    </w:p>
    <w:p w14:paraId="67A77E6C" w14:textId="0038B667" w:rsidR="003C4716" w:rsidRDefault="00515362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  <w:bookmarkStart w:id="1" w:name="_Hlk101440823"/>
      <w:r w:rsidRPr="001D25BC">
        <w:rPr>
          <w:rFonts w:ascii="Avenir Next LT Pro" w:hAnsi="Avenir Next LT Pro" w:cstheme="minorHAnsi"/>
          <w:bCs/>
          <w:sz w:val="20"/>
          <w:szCs w:val="20"/>
        </w:rPr>
        <w:t xml:space="preserve">By Email: </w:t>
      </w:r>
      <w:hyperlink r:id="rId12" w:history="1">
        <w:r w:rsidR="001D25BC" w:rsidRPr="002B4278">
          <w:rPr>
            <w:rStyle w:val="Hyperlink"/>
            <w:rFonts w:ascii="Avenir Next LT Pro" w:hAnsi="Avenir Next LT Pro" w:cstheme="minorHAnsi"/>
            <w:bCs/>
            <w:sz w:val="20"/>
            <w:szCs w:val="20"/>
          </w:rPr>
          <w:t>sip@acma.gov.au</w:t>
        </w:r>
      </w:hyperlink>
      <w:r w:rsidR="001D25BC">
        <w:rPr>
          <w:rFonts w:ascii="Avenir Next LT Pro" w:hAnsi="Avenir Next LT Pro" w:cstheme="minorHAnsi"/>
          <w:bCs/>
          <w:sz w:val="20"/>
          <w:szCs w:val="20"/>
        </w:rPr>
        <w:t xml:space="preserve"> </w:t>
      </w:r>
    </w:p>
    <w:bookmarkEnd w:id="1"/>
    <w:p w14:paraId="1FA9EF38" w14:textId="77777777" w:rsidR="003C4716" w:rsidRDefault="003C4716">
      <w:pPr>
        <w:spacing w:after="0" w:line="240" w:lineRule="auto"/>
        <w:rPr>
          <w:rFonts w:ascii="Avenir Next LT Pro" w:hAnsi="Avenir Next LT Pro" w:cstheme="minorHAnsi"/>
          <w:bCs/>
          <w:sz w:val="20"/>
          <w:szCs w:val="20"/>
        </w:rPr>
      </w:pPr>
    </w:p>
    <w:p w14:paraId="3A359CE3" w14:textId="77777777" w:rsidR="003C4716" w:rsidRDefault="003C4716">
      <w:pPr>
        <w:spacing w:line="276" w:lineRule="auto"/>
        <w:rPr>
          <w:rFonts w:ascii="Avenir Next LT Pro" w:hAnsi="Avenir Next LT Pro" w:cstheme="minorHAnsi"/>
          <w:bCs/>
          <w:sz w:val="20"/>
          <w:szCs w:val="20"/>
        </w:rPr>
      </w:pPr>
    </w:p>
    <w:p w14:paraId="35D085F5" w14:textId="342605D1" w:rsidR="003C4716" w:rsidRDefault="00021F8B">
      <w:pPr>
        <w:spacing w:line="276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 xml:space="preserve">Dear </w:t>
      </w:r>
      <w:r w:rsidR="001D25BC">
        <w:rPr>
          <w:rFonts w:ascii="Avenir Next LT Pro" w:hAnsi="Avenir Next LT Pro" w:cstheme="minorHAnsi"/>
          <w:bCs/>
          <w:sz w:val="20"/>
          <w:szCs w:val="20"/>
        </w:rPr>
        <w:t>ACMA</w:t>
      </w:r>
    </w:p>
    <w:p w14:paraId="2EE6609E" w14:textId="6DE08F97" w:rsidR="00515362" w:rsidRDefault="00515362">
      <w:pPr>
        <w:spacing w:line="276" w:lineRule="auto"/>
        <w:rPr>
          <w:rFonts w:ascii="Avenir Next LT Pro" w:hAnsi="Avenir Next LT Pro" w:cstheme="minorHAnsi"/>
          <w:b/>
          <w:sz w:val="20"/>
          <w:szCs w:val="20"/>
        </w:rPr>
      </w:pPr>
      <w:r>
        <w:rPr>
          <w:rFonts w:ascii="Avenir Next LT Pro" w:hAnsi="Avenir Next LT Pro" w:cstheme="minorHAnsi"/>
          <w:b/>
          <w:sz w:val="20"/>
          <w:szCs w:val="20"/>
        </w:rPr>
        <w:t xml:space="preserve">Anticipatory Notice </w:t>
      </w:r>
      <w:r w:rsidR="00F15C39">
        <w:rPr>
          <w:rFonts w:ascii="Avenir Next LT Pro" w:hAnsi="Avenir Next LT Pro" w:cstheme="minorHAnsi"/>
          <w:b/>
          <w:sz w:val="20"/>
          <w:szCs w:val="20"/>
        </w:rPr>
        <w:t xml:space="preserve">- </w:t>
      </w:r>
      <w:r w:rsidR="007419A8">
        <w:rPr>
          <w:rFonts w:ascii="Avenir Next LT Pro" w:hAnsi="Avenir Next LT Pro" w:cstheme="minorHAnsi"/>
          <w:b/>
          <w:sz w:val="20"/>
          <w:szCs w:val="20"/>
        </w:rPr>
        <w:t xml:space="preserve">real estate development project </w:t>
      </w:r>
    </w:p>
    <w:p w14:paraId="6B74A961" w14:textId="4FDBF449" w:rsidR="00CB5605" w:rsidRDefault="00021F8B">
      <w:pPr>
        <w:spacing w:line="276" w:lineRule="auto"/>
        <w:rPr>
          <w:rFonts w:ascii="Avenir Next LT Pro" w:hAnsi="Avenir Next LT Pro" w:cstheme="minorHAnsi"/>
          <w:bCs/>
          <w:sz w:val="20"/>
          <w:szCs w:val="20"/>
        </w:rPr>
      </w:pPr>
      <w:r>
        <w:rPr>
          <w:rFonts w:ascii="Avenir Next LT Pro" w:hAnsi="Avenir Next LT Pro" w:cstheme="minorHAnsi"/>
          <w:bCs/>
          <w:sz w:val="20"/>
          <w:szCs w:val="20"/>
        </w:rPr>
        <w:t>Opti</w:t>
      </w:r>
      <w:r w:rsidR="001229CA">
        <w:rPr>
          <w:rFonts w:ascii="Avenir Next LT Pro" w:hAnsi="Avenir Next LT Pro" w:cstheme="minorHAnsi"/>
          <w:bCs/>
          <w:sz w:val="20"/>
          <w:szCs w:val="20"/>
        </w:rPr>
        <w:t>C</w:t>
      </w:r>
      <w:r>
        <w:rPr>
          <w:rFonts w:ascii="Avenir Next LT Pro" w:hAnsi="Avenir Next LT Pro" w:cstheme="minorHAnsi"/>
          <w:bCs/>
          <w:sz w:val="20"/>
          <w:szCs w:val="20"/>
        </w:rPr>
        <w:t>omm</w:t>
      </w:r>
      <w:r w:rsidR="001229CA">
        <w:rPr>
          <w:rFonts w:ascii="Avenir Next LT Pro" w:hAnsi="Avenir Next LT Pro" w:cstheme="minorHAnsi"/>
          <w:bCs/>
          <w:sz w:val="20"/>
          <w:szCs w:val="20"/>
        </w:rPr>
        <w:t xml:space="preserve"> P</w:t>
      </w:r>
      <w:r w:rsidR="00F15C39">
        <w:rPr>
          <w:rFonts w:ascii="Avenir Next LT Pro" w:hAnsi="Avenir Next LT Pro" w:cstheme="minorHAnsi"/>
          <w:bCs/>
          <w:sz w:val="20"/>
          <w:szCs w:val="20"/>
        </w:rPr>
        <w:t>ty</w:t>
      </w:r>
      <w:r w:rsidR="001229CA">
        <w:rPr>
          <w:rFonts w:ascii="Avenir Next LT Pro" w:hAnsi="Avenir Next LT Pro" w:cstheme="minorHAnsi"/>
          <w:bCs/>
          <w:sz w:val="20"/>
          <w:szCs w:val="20"/>
        </w:rPr>
        <w:t xml:space="preserve"> L</w:t>
      </w:r>
      <w:r w:rsidR="00F15C39">
        <w:rPr>
          <w:rFonts w:ascii="Avenir Next LT Pro" w:hAnsi="Avenir Next LT Pro" w:cstheme="minorHAnsi"/>
          <w:bCs/>
          <w:sz w:val="20"/>
          <w:szCs w:val="20"/>
        </w:rPr>
        <w:t>td</w:t>
      </w:r>
      <w:r>
        <w:rPr>
          <w:rFonts w:ascii="Avenir Next LT Pro" w:hAnsi="Avenir Next LT Pro" w:cstheme="minorHAnsi"/>
          <w:bCs/>
          <w:sz w:val="20"/>
          <w:szCs w:val="20"/>
        </w:rPr>
        <w:t xml:space="preserve"> (ACN 117 414 776) (</w:t>
      </w:r>
      <w:r>
        <w:rPr>
          <w:rFonts w:ascii="Avenir Next LT Pro" w:hAnsi="Avenir Next LT Pro" w:cstheme="minorHAnsi"/>
          <w:b/>
          <w:sz w:val="20"/>
          <w:szCs w:val="20"/>
        </w:rPr>
        <w:t>Opticomm</w:t>
      </w:r>
      <w:r>
        <w:rPr>
          <w:rFonts w:ascii="Avenir Next LT Pro" w:hAnsi="Avenir Next LT Pro" w:cstheme="minorHAnsi"/>
          <w:bCs/>
          <w:sz w:val="20"/>
          <w:szCs w:val="20"/>
        </w:rPr>
        <w:t xml:space="preserve">) </w:t>
      </w:r>
      <w:r w:rsidR="00CD1A54">
        <w:rPr>
          <w:rFonts w:ascii="Avenir Next LT Pro" w:hAnsi="Avenir Next LT Pro" w:cstheme="minorHAnsi"/>
          <w:bCs/>
          <w:sz w:val="20"/>
          <w:szCs w:val="20"/>
        </w:rPr>
        <w:t xml:space="preserve">hereby gives notice that it has </w:t>
      </w:r>
      <w:r w:rsidR="00CA7324">
        <w:rPr>
          <w:rFonts w:ascii="Avenir Next LT Pro" w:hAnsi="Avenir Next LT Pro" w:cstheme="minorHAnsi"/>
          <w:bCs/>
          <w:sz w:val="20"/>
          <w:szCs w:val="20"/>
        </w:rPr>
        <w:t>entered</w:t>
      </w:r>
      <w:r w:rsidR="00CD1A54">
        <w:rPr>
          <w:rFonts w:ascii="Avenir Next LT Pro" w:hAnsi="Avenir Next LT Pro" w:cstheme="minorHAnsi"/>
          <w:bCs/>
          <w:sz w:val="20"/>
          <w:szCs w:val="20"/>
        </w:rPr>
        <w:t xml:space="preserve"> a contract</w:t>
      </w:r>
      <w:r w:rsidR="00FD6D86">
        <w:rPr>
          <w:rFonts w:ascii="Avenir Next LT Pro" w:hAnsi="Avenir Next LT Pro" w:cstheme="minorHAnsi"/>
          <w:bCs/>
          <w:sz w:val="20"/>
          <w:szCs w:val="20"/>
        </w:rPr>
        <w:t xml:space="preserve"> </w:t>
      </w:r>
      <w:r w:rsidR="00CD1A54">
        <w:rPr>
          <w:rFonts w:ascii="Avenir Next LT Pro" w:hAnsi="Avenir Next LT Pro" w:cstheme="minorHAnsi"/>
          <w:bCs/>
          <w:sz w:val="20"/>
          <w:szCs w:val="20"/>
        </w:rPr>
        <w:t xml:space="preserve">for the provision of telecommunications network infrastructure in the </w:t>
      </w:r>
      <w:r w:rsidR="00582B6A" w:rsidRPr="00582B6A">
        <w:rPr>
          <w:rFonts w:ascii="Avenir Next LT Pro" w:hAnsi="Avenir Next LT Pro" w:cstheme="minorHAnsi"/>
          <w:bCs/>
          <w:sz w:val="20"/>
          <w:szCs w:val="20"/>
        </w:rPr>
        <w:t>real estate development / re</w:t>
      </w:r>
      <w:r w:rsidR="00582B6A" w:rsidRPr="00582B6A">
        <w:rPr>
          <w:rFonts w:ascii="Cambria Math" w:hAnsi="Cambria Math" w:cs="Cambria Math"/>
          <w:bCs/>
          <w:sz w:val="20"/>
          <w:szCs w:val="20"/>
        </w:rPr>
        <w:t>‐</w:t>
      </w:r>
      <w:r w:rsidR="00582B6A" w:rsidRPr="00582B6A">
        <w:rPr>
          <w:rFonts w:ascii="Avenir Next LT Pro" w:hAnsi="Avenir Next LT Pro" w:cstheme="minorHAnsi"/>
          <w:bCs/>
          <w:sz w:val="20"/>
          <w:szCs w:val="20"/>
        </w:rPr>
        <w:t xml:space="preserve">development described in the </w:t>
      </w:r>
      <w:r w:rsidR="00582B6A" w:rsidRPr="007B5F6E">
        <w:rPr>
          <w:rFonts w:ascii="Avenir Next LT Pro" w:hAnsi="Avenir Next LT Pro" w:cstheme="minorHAnsi"/>
          <w:b/>
          <w:i/>
          <w:iCs/>
          <w:sz w:val="20"/>
          <w:szCs w:val="20"/>
        </w:rPr>
        <w:t>attached</w:t>
      </w:r>
      <w:r w:rsidR="00582B6A" w:rsidRPr="00582B6A">
        <w:rPr>
          <w:rFonts w:ascii="Avenir Next LT Pro" w:hAnsi="Avenir Next LT Pro" w:cstheme="minorHAnsi"/>
          <w:bCs/>
          <w:sz w:val="20"/>
          <w:szCs w:val="20"/>
        </w:rPr>
        <w:t xml:space="preserve"> file</w:t>
      </w:r>
      <w:r w:rsidR="00E76530">
        <w:rPr>
          <w:rFonts w:ascii="Avenir Next LT Pro" w:hAnsi="Avenir Next LT Pro" w:cstheme="minorHAnsi"/>
          <w:bCs/>
          <w:sz w:val="20"/>
          <w:szCs w:val="20"/>
        </w:rPr>
        <w:t xml:space="preserve"> </w:t>
      </w:r>
      <w:r w:rsidR="000C0341">
        <w:rPr>
          <w:rFonts w:ascii="Avenir Next LT Pro" w:hAnsi="Avenir Next LT Pro" w:cstheme="minorHAnsi"/>
          <w:bCs/>
          <w:sz w:val="20"/>
          <w:szCs w:val="20"/>
        </w:rPr>
        <w:t xml:space="preserve">and </w:t>
      </w:r>
      <w:r w:rsidR="00E76530">
        <w:rPr>
          <w:rFonts w:ascii="Avenir Next LT Pro" w:hAnsi="Avenir Next LT Pro" w:cstheme="minorHAnsi"/>
          <w:bCs/>
          <w:sz w:val="20"/>
          <w:szCs w:val="20"/>
        </w:rPr>
        <w:t xml:space="preserve">attached </w:t>
      </w:r>
      <w:r w:rsidR="000C0341">
        <w:rPr>
          <w:rFonts w:ascii="Avenir Next LT Pro" w:hAnsi="Avenir Next LT Pro" w:cstheme="minorHAnsi"/>
          <w:bCs/>
          <w:sz w:val="20"/>
          <w:szCs w:val="20"/>
        </w:rPr>
        <w:t>below: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9"/>
        <w:gridCol w:w="797"/>
        <w:gridCol w:w="789"/>
        <w:gridCol w:w="2243"/>
        <w:gridCol w:w="774"/>
        <w:gridCol w:w="940"/>
        <w:gridCol w:w="1095"/>
        <w:gridCol w:w="579"/>
        <w:gridCol w:w="374"/>
        <w:gridCol w:w="330"/>
      </w:tblGrid>
      <w:tr w:rsidR="00366ED5" w:rsidRPr="00366ED5" w14:paraId="5810042D" w14:textId="77777777" w:rsidTr="00366ED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975E0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6ED5">
              <w:rPr>
                <w:rFonts w:ascii="Calibri" w:eastAsia="Times New Roman" w:hAnsi="Calibri" w:cs="Calibri"/>
                <w:color w:val="000000"/>
              </w:rPr>
              <w:t>Project_Area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BE33A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6ED5">
              <w:rPr>
                <w:rFonts w:ascii="Calibri" w:eastAsia="Times New Roman" w:hAnsi="Calibri" w:cs="Calibri"/>
                <w:color w:val="000000"/>
              </w:rPr>
              <w:t>Service_Area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8DB2C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6ED5">
              <w:rPr>
                <w:rFonts w:ascii="Calibri" w:eastAsia="Times New Roman" w:hAnsi="Calibri" w:cs="Calibri"/>
                <w:color w:val="000000"/>
              </w:rPr>
              <w:t>Service__Identifier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CFC2E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Contract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34F58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6ED5">
              <w:rPr>
                <w:rFonts w:ascii="Calibri" w:eastAsia="Times New Roman" w:hAnsi="Calibri" w:cs="Calibri"/>
                <w:color w:val="000000"/>
              </w:rPr>
              <w:t>Name_of_SIP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7CCB2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6ED5">
              <w:rPr>
                <w:rFonts w:ascii="Calibri" w:eastAsia="Times New Roman" w:hAnsi="Calibri" w:cs="Calibri"/>
                <w:color w:val="000000"/>
              </w:rPr>
              <w:t>Network_Infrastructure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48788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6ED5">
              <w:rPr>
                <w:rFonts w:ascii="Calibri" w:eastAsia="Times New Roman" w:hAnsi="Calibri" w:cs="Calibri"/>
                <w:color w:val="000000"/>
              </w:rPr>
              <w:t>Estimated_Completion_Date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02F17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Suburb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B7886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B6721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</w:tr>
      <w:tr w:rsidR="00366ED5" w:rsidRPr="00366ED5" w14:paraId="61286750" w14:textId="77777777" w:rsidTr="00366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D0C1C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501 Botany 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67F3D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Anticipatory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C24BF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BRZT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A8835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 xml:space="preserve">OptiComm Pty Ltd has </w:t>
            </w:r>
            <w:proofErr w:type="gramStart"/>
            <w:r w:rsidRPr="00366ED5">
              <w:rPr>
                <w:rFonts w:ascii="Calibri" w:eastAsia="Times New Roman" w:hAnsi="Calibri" w:cs="Calibri"/>
                <w:color w:val="000000"/>
              </w:rPr>
              <w:t>entered into</w:t>
            </w:r>
            <w:proofErr w:type="gramEnd"/>
            <w:r w:rsidRPr="00366ED5">
              <w:rPr>
                <w:rFonts w:ascii="Calibri" w:eastAsia="Times New Roman" w:hAnsi="Calibri" w:cs="Calibri"/>
                <w:color w:val="000000"/>
              </w:rPr>
              <w:t xml:space="preserve"> a Building project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82469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8ABD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5026" w14:textId="77777777" w:rsidR="00366ED5" w:rsidRPr="00366ED5" w:rsidRDefault="00366ED5" w:rsidP="0036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1/12/2023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B9354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Zetland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C8F8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A890" w14:textId="77777777" w:rsidR="00366ED5" w:rsidRPr="00366ED5" w:rsidRDefault="00366ED5" w:rsidP="0036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</w:tr>
      <w:tr w:rsidR="00366ED5" w:rsidRPr="00366ED5" w14:paraId="4E1780FE" w14:textId="77777777" w:rsidTr="00366ED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06172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460 Berwick Cranbourne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73625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Anticipatory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FA38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BKCB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FE27B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 xml:space="preserve">OptiComm Pty Ltd has </w:t>
            </w:r>
            <w:proofErr w:type="gramStart"/>
            <w:r w:rsidRPr="00366ED5">
              <w:rPr>
                <w:rFonts w:ascii="Calibri" w:eastAsia="Times New Roman" w:hAnsi="Calibri" w:cs="Calibri"/>
                <w:color w:val="000000"/>
              </w:rPr>
              <w:t>entered into</w:t>
            </w:r>
            <w:proofErr w:type="gramEnd"/>
            <w:r w:rsidRPr="00366ED5">
              <w:rPr>
                <w:rFonts w:ascii="Calibri" w:eastAsia="Times New Roman" w:hAnsi="Calibri" w:cs="Calibri"/>
                <w:color w:val="000000"/>
              </w:rPr>
              <w:t xml:space="preserve"> a Sub-Division project contract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03BA3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OptiComm Pty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AEF9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FTTP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16505" w14:textId="77777777" w:rsidR="00366ED5" w:rsidRPr="00366ED5" w:rsidRDefault="00366ED5" w:rsidP="0036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1/12/2022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2D22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Clyde North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953A8" w14:textId="77777777" w:rsidR="00366ED5" w:rsidRPr="00366ED5" w:rsidRDefault="00366ED5" w:rsidP="00366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39DD" w14:textId="77777777" w:rsidR="00366ED5" w:rsidRPr="00366ED5" w:rsidRDefault="00366ED5" w:rsidP="00366E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D5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</w:tr>
    </w:tbl>
    <w:p w14:paraId="0DFA6A91" w14:textId="77777777" w:rsidR="003C4716" w:rsidRDefault="003C4716">
      <w:pPr>
        <w:rPr>
          <w:rFonts w:ascii="Avenir Next LT Pro" w:hAnsi="Avenir Next LT Pro" w:cstheme="minorHAnsi"/>
          <w:iCs/>
          <w:sz w:val="20"/>
          <w:szCs w:val="20"/>
        </w:rPr>
      </w:pPr>
    </w:p>
    <w:p w14:paraId="0C9F038D" w14:textId="00842BE9" w:rsidR="003C4716" w:rsidRPr="00CC0A7B" w:rsidRDefault="00021F8B" w:rsidP="00CC0A7B">
      <w:pPr>
        <w:ind w:right="45"/>
        <w:rPr>
          <w:rFonts w:ascii="Avenir Next LT Pro" w:eastAsia="Arial" w:hAnsi="Avenir Next LT Pro"/>
          <w:color w:val="000000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Yours </w:t>
      </w:r>
      <w:r w:rsidR="00CB5605">
        <w:rPr>
          <w:rFonts w:ascii="Avenir Next LT Pro" w:hAnsi="Avenir Next LT Pro"/>
          <w:sz w:val="20"/>
          <w:szCs w:val="20"/>
        </w:rPr>
        <w:t>faithfully</w:t>
      </w:r>
    </w:p>
    <w:bookmarkEnd w:id="0"/>
    <w:p w14:paraId="46216F9C" w14:textId="03E6DAA8" w:rsidR="003C4716" w:rsidRPr="0096606F" w:rsidRDefault="00CA7324">
      <w:pPr>
        <w:rPr>
          <w:rFonts w:ascii="Avenir Next LT Pro" w:hAnsi="Avenir Next LT Pro" w:cstheme="minorHAnsi"/>
          <w:b/>
          <w:bCs/>
          <w:iCs/>
          <w:sz w:val="20"/>
          <w:szCs w:val="20"/>
        </w:rPr>
      </w:pPr>
      <w:r>
        <w:rPr>
          <w:rFonts w:ascii="Avenir Next LT Pro" w:hAnsi="Avenir Next LT Pro" w:cstheme="minorHAnsi"/>
          <w:b/>
          <w:bCs/>
          <w:iCs/>
          <w:sz w:val="20"/>
          <w:szCs w:val="20"/>
        </w:rPr>
        <w:t>Ibrahim Abdelrahman</w:t>
      </w:r>
    </w:p>
    <w:p w14:paraId="3012FB5C" w14:textId="4DBA560E" w:rsidR="00B2569D" w:rsidRDefault="00CA7324">
      <w:pPr>
        <w:rPr>
          <w:rFonts w:ascii="Avenir Next LT Pro" w:hAnsi="Avenir Next LT Pro" w:cstheme="minorHAnsi"/>
          <w:iCs/>
          <w:sz w:val="20"/>
          <w:szCs w:val="20"/>
        </w:rPr>
      </w:pPr>
      <w:r w:rsidRPr="00CA7324">
        <w:rPr>
          <w:rFonts w:ascii="Avenir Next LT Pro" w:hAnsi="Avenir Next LT Pro" w:cstheme="minorHAnsi"/>
          <w:iCs/>
          <w:sz w:val="20"/>
          <w:szCs w:val="20"/>
        </w:rPr>
        <w:t>Network Design - Team Lead</w:t>
      </w:r>
      <w:r w:rsidR="00CC0A7B">
        <w:rPr>
          <w:rFonts w:ascii="Avenir Next LT Pro" w:hAnsi="Avenir Next LT Pro" w:cstheme="minorHAnsi"/>
          <w:iCs/>
          <w:sz w:val="20"/>
          <w:szCs w:val="20"/>
        </w:rPr>
        <w:t xml:space="preserve"> </w:t>
      </w:r>
      <w:r w:rsidR="0096606F">
        <w:rPr>
          <w:rFonts w:ascii="Avenir Next LT Pro" w:hAnsi="Avenir Next LT Pro" w:cstheme="minorHAnsi"/>
          <w:iCs/>
          <w:sz w:val="20"/>
          <w:szCs w:val="20"/>
        </w:rPr>
        <w:t>| Wholesale &amp; Infrastructure</w:t>
      </w:r>
    </w:p>
    <w:p w14:paraId="3183DE31" w14:textId="3D7E6B2D" w:rsidR="00B2569D" w:rsidRDefault="00B2569D">
      <w:pPr>
        <w:rPr>
          <w:rFonts w:ascii="Avenir Next LT Pro" w:hAnsi="Avenir Next LT Pro" w:cstheme="minorHAnsi"/>
          <w:iCs/>
          <w:sz w:val="20"/>
          <w:szCs w:val="20"/>
        </w:rPr>
      </w:pPr>
    </w:p>
    <w:sectPr w:rsidR="00B2569D" w:rsidSect="00B2569D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702" w:right="1418" w:bottom="851" w:left="1418" w:header="709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F8BF" w14:textId="77777777" w:rsidR="00FF4983" w:rsidRDefault="00FF4983">
      <w:pPr>
        <w:spacing w:after="0" w:line="240" w:lineRule="auto"/>
      </w:pPr>
      <w:r>
        <w:separator/>
      </w:r>
    </w:p>
  </w:endnote>
  <w:endnote w:type="continuationSeparator" w:id="0">
    <w:p w14:paraId="461B89EC" w14:textId="77777777" w:rsidR="00FF4983" w:rsidRDefault="00FF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illSans Light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49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A86CA" w14:textId="77777777" w:rsidR="003C4716" w:rsidRDefault="00021F8B">
        <w:pPr>
          <w:pStyle w:val="Footer"/>
          <w:ind w:left="3828"/>
          <w:jc w:val="cen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672A" w14:textId="77777777" w:rsidR="003C4716" w:rsidRDefault="00021F8B">
    <w:pPr>
      <w:pStyle w:val="Footer"/>
      <w:jc w:val="center"/>
    </w:pPr>
    <w:r>
      <w:t>Commercial in Confidence</w:t>
    </w:r>
  </w:p>
  <w:p w14:paraId="6EC79B7C" w14:textId="77777777" w:rsidR="003C4716" w:rsidRDefault="003C471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5801" w14:textId="77777777" w:rsidR="00FF4983" w:rsidRDefault="00FF4983">
      <w:pPr>
        <w:spacing w:after="0" w:line="240" w:lineRule="auto"/>
      </w:pPr>
      <w:r>
        <w:separator/>
      </w:r>
    </w:p>
  </w:footnote>
  <w:footnote w:type="continuationSeparator" w:id="0">
    <w:p w14:paraId="0090891D" w14:textId="77777777" w:rsidR="00FF4983" w:rsidRDefault="00FF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4B7C" w14:textId="157A59F2" w:rsidR="003C4716" w:rsidRDefault="00B2569D" w:rsidP="00B2569D">
    <w:pPr>
      <w:pStyle w:val="Header"/>
      <w:tabs>
        <w:tab w:val="clear" w:pos="4513"/>
        <w:tab w:val="clear" w:pos="9026"/>
        <w:tab w:val="left" w:pos="39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EED9" w14:textId="725C084F" w:rsidR="003C4716" w:rsidRDefault="00B2569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FB7B7C8" wp14:editId="0EEB27BE">
          <wp:simplePos x="0" y="0"/>
          <wp:positionH relativeFrom="page">
            <wp:posOffset>30480</wp:posOffset>
          </wp:positionH>
          <wp:positionV relativeFrom="page">
            <wp:posOffset>17780</wp:posOffset>
          </wp:positionV>
          <wp:extent cx="7563591" cy="10698480"/>
          <wp:effectExtent l="0" t="0" r="0" b="762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1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1DC"/>
    <w:multiLevelType w:val="multilevel"/>
    <w:tmpl w:val="FAF429F0"/>
    <w:lvl w:ilvl="0">
      <w:start w:val="1"/>
      <w:numFmt w:val="decimal"/>
      <w:lvlText w:val="%1"/>
      <w:lvlJc w:val="left"/>
      <w:pPr>
        <w:ind w:left="587" w:hanging="567"/>
      </w:pPr>
    </w:lvl>
    <w:lvl w:ilvl="1">
      <w:start w:val="1"/>
      <w:numFmt w:val="lowerLetter"/>
      <w:lvlText w:val="(%2)"/>
      <w:lvlJc w:val="left"/>
      <w:pPr>
        <w:tabs>
          <w:tab w:val="num" w:pos="3439"/>
        </w:tabs>
        <w:ind w:left="1154" w:hanging="567"/>
      </w:pPr>
    </w:lvl>
    <w:lvl w:ilvl="2">
      <w:start w:val="1"/>
      <w:numFmt w:val="lowerRoman"/>
      <w:lvlText w:val="(%3)"/>
      <w:lvlJc w:val="right"/>
      <w:pPr>
        <w:ind w:left="2005" w:hanging="567"/>
      </w:pPr>
    </w:lvl>
    <w:lvl w:ilvl="3">
      <w:start w:val="1"/>
      <w:numFmt w:val="none"/>
      <w:lvlText w:val="(A)"/>
      <w:lvlJc w:val="left"/>
      <w:pPr>
        <w:ind w:left="2288" w:hanging="567"/>
      </w:pPr>
    </w:lvl>
    <w:lvl w:ilvl="4">
      <w:start w:val="1"/>
      <w:numFmt w:val="lowerLetter"/>
      <w:lvlText w:val="%5."/>
      <w:lvlJc w:val="left"/>
      <w:pPr>
        <w:ind w:left="5960" w:hanging="360"/>
      </w:pPr>
    </w:lvl>
    <w:lvl w:ilvl="5">
      <w:start w:val="1"/>
      <w:numFmt w:val="lowerRoman"/>
      <w:lvlText w:val="%6."/>
      <w:lvlJc w:val="right"/>
      <w:pPr>
        <w:ind w:left="6680" w:hanging="180"/>
      </w:pPr>
    </w:lvl>
    <w:lvl w:ilvl="6">
      <w:start w:val="1"/>
      <w:numFmt w:val="decimal"/>
      <w:lvlText w:val="%7."/>
      <w:lvlJc w:val="left"/>
      <w:pPr>
        <w:ind w:left="7400" w:hanging="360"/>
      </w:pPr>
    </w:lvl>
    <w:lvl w:ilvl="7">
      <w:start w:val="1"/>
      <w:numFmt w:val="lowerLetter"/>
      <w:lvlText w:val="%8."/>
      <w:lvlJc w:val="left"/>
      <w:pPr>
        <w:ind w:left="8120" w:hanging="360"/>
      </w:pPr>
    </w:lvl>
    <w:lvl w:ilvl="8">
      <w:start w:val="1"/>
      <w:numFmt w:val="lowerRoman"/>
      <w:lvlText w:val="%9."/>
      <w:lvlJc w:val="right"/>
      <w:pPr>
        <w:ind w:left="8840" w:hanging="180"/>
      </w:pPr>
    </w:lvl>
  </w:abstractNum>
  <w:abstractNum w:abstractNumId="1" w15:restartNumberingAfterBreak="0">
    <w:nsid w:val="1C0110C1"/>
    <w:multiLevelType w:val="hybridMultilevel"/>
    <w:tmpl w:val="CC822BA2"/>
    <w:lvl w:ilvl="0" w:tplc="0C090017">
      <w:start w:val="1"/>
      <w:numFmt w:val="lowerLetter"/>
      <w:lvlText w:val="%1)"/>
      <w:lvlJc w:val="left"/>
      <w:pPr>
        <w:ind w:left="3270" w:hanging="360"/>
      </w:pPr>
    </w:lvl>
    <w:lvl w:ilvl="1" w:tplc="0C090019" w:tentative="1">
      <w:start w:val="1"/>
      <w:numFmt w:val="lowerLetter"/>
      <w:lvlText w:val="%2."/>
      <w:lvlJc w:val="left"/>
      <w:pPr>
        <w:ind w:left="3990" w:hanging="360"/>
      </w:pPr>
    </w:lvl>
    <w:lvl w:ilvl="2" w:tplc="0C09001B" w:tentative="1">
      <w:start w:val="1"/>
      <w:numFmt w:val="lowerRoman"/>
      <w:lvlText w:val="%3."/>
      <w:lvlJc w:val="right"/>
      <w:pPr>
        <w:ind w:left="4710" w:hanging="180"/>
      </w:pPr>
    </w:lvl>
    <w:lvl w:ilvl="3" w:tplc="0C09000F" w:tentative="1">
      <w:start w:val="1"/>
      <w:numFmt w:val="decimal"/>
      <w:lvlText w:val="%4."/>
      <w:lvlJc w:val="left"/>
      <w:pPr>
        <w:ind w:left="5430" w:hanging="360"/>
      </w:pPr>
    </w:lvl>
    <w:lvl w:ilvl="4" w:tplc="0C090019" w:tentative="1">
      <w:start w:val="1"/>
      <w:numFmt w:val="lowerLetter"/>
      <w:lvlText w:val="%5."/>
      <w:lvlJc w:val="left"/>
      <w:pPr>
        <w:ind w:left="6150" w:hanging="360"/>
      </w:pPr>
    </w:lvl>
    <w:lvl w:ilvl="5" w:tplc="0C09001B" w:tentative="1">
      <w:start w:val="1"/>
      <w:numFmt w:val="lowerRoman"/>
      <w:lvlText w:val="%6."/>
      <w:lvlJc w:val="right"/>
      <w:pPr>
        <w:ind w:left="6870" w:hanging="180"/>
      </w:pPr>
    </w:lvl>
    <w:lvl w:ilvl="6" w:tplc="0C09000F" w:tentative="1">
      <w:start w:val="1"/>
      <w:numFmt w:val="decimal"/>
      <w:lvlText w:val="%7."/>
      <w:lvlJc w:val="left"/>
      <w:pPr>
        <w:ind w:left="7590" w:hanging="360"/>
      </w:pPr>
    </w:lvl>
    <w:lvl w:ilvl="7" w:tplc="0C090019" w:tentative="1">
      <w:start w:val="1"/>
      <w:numFmt w:val="lowerLetter"/>
      <w:lvlText w:val="%8."/>
      <w:lvlJc w:val="left"/>
      <w:pPr>
        <w:ind w:left="8310" w:hanging="360"/>
      </w:pPr>
    </w:lvl>
    <w:lvl w:ilvl="8" w:tplc="0C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1D811116"/>
    <w:multiLevelType w:val="hybridMultilevel"/>
    <w:tmpl w:val="21FC47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7AD3"/>
    <w:multiLevelType w:val="hybridMultilevel"/>
    <w:tmpl w:val="6F00D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E9B"/>
    <w:multiLevelType w:val="hybridMultilevel"/>
    <w:tmpl w:val="EDEAA89E"/>
    <w:lvl w:ilvl="0" w:tplc="F6666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6C9"/>
    <w:multiLevelType w:val="hybridMultilevel"/>
    <w:tmpl w:val="2C5AEEA0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3603566"/>
    <w:multiLevelType w:val="hybridMultilevel"/>
    <w:tmpl w:val="E3721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457A5"/>
    <w:multiLevelType w:val="multilevel"/>
    <w:tmpl w:val="22E075A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4571310A"/>
    <w:multiLevelType w:val="hybridMultilevel"/>
    <w:tmpl w:val="B2E694C8"/>
    <w:lvl w:ilvl="0" w:tplc="87C86E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7D11B6"/>
    <w:multiLevelType w:val="hybridMultilevel"/>
    <w:tmpl w:val="53602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E6E"/>
    <w:multiLevelType w:val="hybridMultilevel"/>
    <w:tmpl w:val="2A4888F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826CCD"/>
    <w:multiLevelType w:val="hybridMultilevel"/>
    <w:tmpl w:val="A83A6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52517"/>
    <w:multiLevelType w:val="hybridMultilevel"/>
    <w:tmpl w:val="89146BE2"/>
    <w:lvl w:ilvl="0" w:tplc="2522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56FF5"/>
    <w:multiLevelType w:val="hybridMultilevel"/>
    <w:tmpl w:val="0E621DAA"/>
    <w:lvl w:ilvl="0" w:tplc="EFCC26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66FF"/>
    <w:multiLevelType w:val="hybridMultilevel"/>
    <w:tmpl w:val="4574F5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176D"/>
    <w:multiLevelType w:val="hybridMultilevel"/>
    <w:tmpl w:val="AE0EF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9806">
    <w:abstractNumId w:val="7"/>
  </w:num>
  <w:num w:numId="2" w16cid:durableId="2145076393">
    <w:abstractNumId w:val="11"/>
  </w:num>
  <w:num w:numId="3" w16cid:durableId="1086271771">
    <w:abstractNumId w:val="6"/>
  </w:num>
  <w:num w:numId="4" w16cid:durableId="182598685">
    <w:abstractNumId w:val="15"/>
  </w:num>
  <w:num w:numId="5" w16cid:durableId="233585841">
    <w:abstractNumId w:val="4"/>
  </w:num>
  <w:num w:numId="6" w16cid:durableId="1576822433">
    <w:abstractNumId w:val="10"/>
  </w:num>
  <w:num w:numId="7" w16cid:durableId="700398439">
    <w:abstractNumId w:val="9"/>
  </w:num>
  <w:num w:numId="8" w16cid:durableId="1508321556">
    <w:abstractNumId w:val="1"/>
  </w:num>
  <w:num w:numId="9" w16cid:durableId="655764256">
    <w:abstractNumId w:val="5"/>
  </w:num>
  <w:num w:numId="10" w16cid:durableId="510872183">
    <w:abstractNumId w:val="5"/>
  </w:num>
  <w:num w:numId="11" w16cid:durableId="1757827326">
    <w:abstractNumId w:val="12"/>
  </w:num>
  <w:num w:numId="12" w16cid:durableId="727994611">
    <w:abstractNumId w:val="13"/>
  </w:num>
  <w:num w:numId="13" w16cid:durableId="1817799731">
    <w:abstractNumId w:val="14"/>
  </w:num>
  <w:num w:numId="14" w16cid:durableId="166991982">
    <w:abstractNumId w:val="2"/>
  </w:num>
  <w:num w:numId="15" w16cid:durableId="1111851003">
    <w:abstractNumId w:val="8"/>
  </w:num>
  <w:num w:numId="16" w16cid:durableId="867764755">
    <w:abstractNumId w:val="3"/>
  </w:num>
  <w:num w:numId="17" w16cid:durableId="1536887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16"/>
    <w:rsid w:val="00021F8B"/>
    <w:rsid w:val="00084882"/>
    <w:rsid w:val="000C0341"/>
    <w:rsid w:val="000C2A74"/>
    <w:rsid w:val="001229CA"/>
    <w:rsid w:val="00172D8F"/>
    <w:rsid w:val="0018325E"/>
    <w:rsid w:val="001D0C95"/>
    <w:rsid w:val="001D25BC"/>
    <w:rsid w:val="002105AD"/>
    <w:rsid w:val="002C213E"/>
    <w:rsid w:val="00366ED5"/>
    <w:rsid w:val="003C4716"/>
    <w:rsid w:val="003D1FF7"/>
    <w:rsid w:val="00515362"/>
    <w:rsid w:val="00582B6A"/>
    <w:rsid w:val="005B09C9"/>
    <w:rsid w:val="006251C2"/>
    <w:rsid w:val="006729A8"/>
    <w:rsid w:val="006D1BEC"/>
    <w:rsid w:val="007419A8"/>
    <w:rsid w:val="007B5F6E"/>
    <w:rsid w:val="007F469E"/>
    <w:rsid w:val="007F46FB"/>
    <w:rsid w:val="0080646F"/>
    <w:rsid w:val="008723A2"/>
    <w:rsid w:val="008D2400"/>
    <w:rsid w:val="0096606F"/>
    <w:rsid w:val="009950FE"/>
    <w:rsid w:val="00996637"/>
    <w:rsid w:val="00B2569D"/>
    <w:rsid w:val="00B32EFF"/>
    <w:rsid w:val="00BB06A1"/>
    <w:rsid w:val="00BB6407"/>
    <w:rsid w:val="00BF483F"/>
    <w:rsid w:val="00CA7324"/>
    <w:rsid w:val="00CB5605"/>
    <w:rsid w:val="00CC0A7B"/>
    <w:rsid w:val="00CD1A54"/>
    <w:rsid w:val="00D378EC"/>
    <w:rsid w:val="00D87C91"/>
    <w:rsid w:val="00DE4287"/>
    <w:rsid w:val="00DF66C8"/>
    <w:rsid w:val="00E76530"/>
    <w:rsid w:val="00F15C39"/>
    <w:rsid w:val="00F209F6"/>
    <w:rsid w:val="00FD6D86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3718A"/>
  <w15:docId w15:val="{FCF8A581-AA0D-4599-9568-46FD2AC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en-US"/>
    </w:rPr>
  </w:style>
  <w:style w:type="character" w:customStyle="1" w:styleId="ContentGreenHeading">
    <w:name w:val="Content Green Heading"/>
    <w:basedOn w:val="Heading1Char"/>
    <w:uiPriority w:val="99"/>
    <w:rPr>
      <w:rFonts w:ascii="Gill Sans Light" w:eastAsiaTheme="majorEastAsia" w:hAnsi="Gill Sans Light" w:cs="GillSans Light"/>
      <w:b/>
      <w:bCs/>
      <w:noProof/>
      <w:color w:val="00AD4C"/>
      <w:sz w:val="40"/>
      <w:szCs w:val="40"/>
      <w:lang w:eastAsia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(a) (b)"/>
    <w:basedOn w:val="Normal"/>
    <w:link w:val="ListParagraphChar"/>
    <w:uiPriority w:val="34"/>
    <w:qFormat/>
    <w:pPr>
      <w:spacing w:after="120" w:line="360" w:lineRule="auto"/>
      <w:ind w:left="720"/>
      <w:contextualSpacing/>
      <w:jc w:val="both"/>
    </w:pPr>
    <w:rPr>
      <w:rFonts w:eastAsiaTheme="minorHAnsi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OptiCommProposalHeading">
    <w:name w:val="OptiComm Proposal Heading"/>
    <w:basedOn w:val="Normal"/>
    <w:qFormat/>
    <w:pPr>
      <w:spacing w:after="120" w:line="360" w:lineRule="auto"/>
      <w:jc w:val="both"/>
    </w:pPr>
    <w:rPr>
      <w:rFonts w:ascii="Gill Sans MT" w:eastAsiaTheme="minorHAnsi" w:hAnsi="Gill Sans MT" w:cs="Times New Roman"/>
      <w:color w:val="00AB4D"/>
      <w:sz w:val="72"/>
      <w:szCs w:val="24"/>
      <w:lang w:val="en-US" w:eastAsia="en-US"/>
    </w:rPr>
  </w:style>
  <w:style w:type="paragraph" w:customStyle="1" w:styleId="OptiCommProposalDeveloperandDevelopmentName">
    <w:name w:val="OptiComm Proposal Developer and Development Name"/>
    <w:basedOn w:val="Normal"/>
    <w:link w:val="OptiCommProposalDeveloperandDevelopmentNameChar"/>
    <w:qFormat/>
    <w:pPr>
      <w:spacing w:after="0" w:line="360" w:lineRule="auto"/>
      <w:jc w:val="both"/>
    </w:pPr>
    <w:rPr>
      <w:rFonts w:eastAsiaTheme="minorHAnsi"/>
      <w:sz w:val="28"/>
      <w:lang w:eastAsia="en-US"/>
    </w:rPr>
  </w:style>
  <w:style w:type="character" w:customStyle="1" w:styleId="OptiCommProposalDeveloperandDevelopmentNameChar">
    <w:name w:val="OptiComm Proposal Developer and Development Name Char"/>
    <w:basedOn w:val="DefaultParagraphFont"/>
    <w:link w:val="OptiCommProposalDeveloperandDevelopmentName"/>
    <w:rPr>
      <w:rFonts w:eastAsiaTheme="minorHAnsi"/>
      <w:sz w:val="28"/>
      <w:lang w:eastAsia="en-US"/>
    </w:rPr>
  </w:style>
  <w:style w:type="paragraph" w:customStyle="1" w:styleId="Heading1Green">
    <w:name w:val="Heading 1 Green"/>
    <w:basedOn w:val="Heading1"/>
    <w:link w:val="Heading1GreenChar"/>
    <w:qFormat/>
    <w:pPr>
      <w:jc w:val="left"/>
    </w:pPr>
    <w:rPr>
      <w:color w:val="00B050"/>
      <w:sz w:val="44"/>
      <w:szCs w:val="44"/>
    </w:rPr>
  </w:style>
  <w:style w:type="paragraph" w:customStyle="1" w:styleId="Heading2Green">
    <w:name w:val="Heading 2 Green"/>
    <w:basedOn w:val="Heading1"/>
    <w:link w:val="Heading2GreenChar"/>
    <w:autoRedefine/>
    <w:qFormat/>
    <w:pPr>
      <w:tabs>
        <w:tab w:val="left" w:pos="270"/>
      </w:tabs>
      <w:spacing w:before="120"/>
      <w:jc w:val="left"/>
      <w:outlineLvl w:val="1"/>
    </w:pPr>
    <w:rPr>
      <w:b/>
      <w:color w:val="00B050"/>
      <w:sz w:val="24"/>
      <w:szCs w:val="24"/>
    </w:rPr>
  </w:style>
  <w:style w:type="character" w:customStyle="1" w:styleId="Heading1GreenChar">
    <w:name w:val="Heading 1 Green Char"/>
    <w:basedOn w:val="Heading1Char"/>
    <w:link w:val="Heading1Green"/>
    <w:rPr>
      <w:rFonts w:asciiTheme="majorHAnsi" w:eastAsiaTheme="majorEastAsia" w:hAnsiTheme="majorHAnsi" w:cstheme="majorBidi"/>
      <w:noProof/>
      <w:color w:val="00B050"/>
      <w:sz w:val="44"/>
      <w:szCs w:val="44"/>
      <w:lang w:eastAsia="en-US"/>
    </w:rPr>
  </w:style>
  <w:style w:type="character" w:customStyle="1" w:styleId="Heading2GreenChar">
    <w:name w:val="Heading 2 Green Char"/>
    <w:basedOn w:val="Heading1Char"/>
    <w:link w:val="Heading2Green"/>
    <w:rPr>
      <w:rFonts w:asciiTheme="majorHAnsi" w:eastAsiaTheme="majorEastAsia" w:hAnsiTheme="majorHAnsi" w:cstheme="majorBidi"/>
      <w:b/>
      <w:noProof/>
      <w:color w:val="00B050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(a) (b) Char"/>
    <w:basedOn w:val="DefaultParagraphFont"/>
    <w:link w:val="ListParagraph"/>
    <w:uiPriority w:val="34"/>
    <w:locked/>
    <w:rPr>
      <w:rFonts w:eastAsiaTheme="minorHAns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  <w:rPr>
      <w:rFonts w:ascii="Arial" w:eastAsia="Times New Roman" w:hAnsi="Arial" w:cs="Arial"/>
      <w:sz w:val="1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14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tactDetails">
    <w:name w:val="Contact Details"/>
    <w:basedOn w:val="Normal"/>
    <w:link w:val="ContactDetailsChar"/>
    <w:qFormat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Gothic" w:eastAsia="Times New Roman" w:hAnsi="Century Gothic" w:cs="Times New Roman"/>
      <w:sz w:val="18"/>
      <w:szCs w:val="18"/>
      <w:lang w:val="en-US" w:eastAsia="en-US"/>
    </w:rPr>
  </w:style>
  <w:style w:type="character" w:customStyle="1" w:styleId="ContactDetailsChar">
    <w:name w:val="Contact Details Char"/>
    <w:basedOn w:val="DefaultParagraphFont"/>
    <w:link w:val="ContactDetails"/>
    <w:rPr>
      <w:rFonts w:ascii="Century Gothic" w:eastAsia="Times New Roman" w:hAnsi="Century Gothic" w:cs="Times New Roman"/>
      <w:sz w:val="18"/>
      <w:szCs w:val="18"/>
      <w:lang w:val="en-US" w:eastAsia="en-US"/>
    </w:rPr>
  </w:style>
  <w:style w:type="paragraph" w:customStyle="1" w:styleId="ContactDetails-Bold">
    <w:name w:val="Contact Details - Bold"/>
    <w:basedOn w:val="ContactDetails"/>
    <w:link w:val="ContactDetails-BoldChar"/>
    <w:qFormat/>
    <w:rPr>
      <w:b/>
      <w:bCs/>
      <w:color w:val="00AD4F"/>
    </w:rPr>
  </w:style>
  <w:style w:type="character" w:customStyle="1" w:styleId="ContactDetails-BoldChar">
    <w:name w:val="Contact Details - Bold Char"/>
    <w:basedOn w:val="ContactDetailsChar"/>
    <w:link w:val="ContactDetails-Bold"/>
    <w:rPr>
      <w:rFonts w:ascii="Century Gothic" w:eastAsia="Times New Roman" w:hAnsi="Century Gothic" w:cs="Times New Roman"/>
      <w:b/>
      <w:bCs/>
      <w:color w:val="00AD4F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pPr>
      <w:tabs>
        <w:tab w:val="left" w:pos="8436"/>
      </w:tabs>
      <w:spacing w:after="0" w:line="240" w:lineRule="auto"/>
      <w:ind w:left="1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p@acm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shton\AppData\Local\Microsoft\Windows\INetCache\Content.Outlook\GFLS01BT\MDU%20Template%202021%20-%20Direct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92D615B483D41B6777B4008AE1C29" ma:contentTypeVersion="17" ma:contentTypeDescription="Create a new document." ma:contentTypeScope="" ma:versionID="52155e83fce57767b9e559306d029d29">
  <xsd:schema xmlns:xsd="http://www.w3.org/2001/XMLSchema" xmlns:xs="http://www.w3.org/2001/XMLSchema" xmlns:p="http://schemas.microsoft.com/office/2006/metadata/properties" xmlns:ns2="b9e1ddd8-0284-419f-b861-9037bf2a8d43" xmlns:ns3="2d982cc3-b621-41ca-9f68-901d8d48e272" targetNamespace="http://schemas.microsoft.com/office/2006/metadata/properties" ma:root="true" ma:fieldsID="4e3767cc89ac80372db5beb6b28136db" ns2:_="" ns3:_="">
    <xsd:import namespace="b9e1ddd8-0284-419f-b861-9037bf2a8d43"/>
    <xsd:import namespace="2d982cc3-b621-41ca-9f68-901d8d48e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asters_x0020_Inclu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1ddd8-0284-419f-b861-9037bf2a8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111ff-614d-43d9-8848-423805d7d6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sters_x0020_Included" ma:index="24" nillable="true" ma:displayName="Masters Included" ma:description="Master Names &amp; Job Codes in areas where combined" ma:format="Dropdown" ma:internalName="Masters_x0020_Inclu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82cc3-b621-41ca-9f68-901d8d48e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1d32dd-78be-4f0a-a6e9-fd14f73f760a}" ma:internalName="TaxCatchAll" ma:showField="CatchAllData" ma:web="2d982cc3-b621-41ca-9f68-901d8d48e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DocumentTemplate xmlns="urn:microsoft-crm/document-template/opportunity/3/">
  <opportunity xmlns="">
    <accountid>accountid</accountid>
    <accountidname>accountidname</accountidname>
    <accountidyominame>accountidyominame</accountidyominame>
    <actualclosedate>actualclosedate</actualclosedate>
    <actualvalue>actualvalue</actualvalue>
    <actualvalue_base>actualvalue_base</actualvalue_base>
    <adx_accepteddate>adx_accepteddate</adx_accepteddate>
    <adx_dealregistrationrequestid>adx_dealregistrationrequestid</adx_dealregistrationrequestid>
    <adx_dealregistrationrequestidname>adx_dealregistrationrequestidname</adx_dealregistrationrequestidname>
    <adx_delivereddate>adx_delivereddate</adx_delivereddate>
    <adx_expirydate>adx_expirydate</adx_expirydate>
    <adx_feedbackyet>adx_feedbackyet</adx_feedbackyet>
    <adx_leadtypeid>adx_leadtypeid</adx_leadtypeid>
    <adx_leadtypeidname>adx_leadtypeidname</adx_leadtypeidname>
    <adx_opportunitysource>adx_opportunitysource</adx_opportunitysource>
    <adx_opportuntiyproductsfromlead>adx_opportuntiyproductsfromlead</adx_opportuntiyproductsfromlead>
    <adx_partnercollaboration>adx_partnercollaboration</adx_partnercollaboration>
    <adx_partnercreated>adx_partnercreated</adx_partnercreated>
    <adx_readyfordistribution>adx_readyfordistribution</adx_readyfordistribution>
    <adx_reasonforreturn>adx_reasonforreturn</adx_reasonforreturn>
    <adx_referencecode>adx_referencecode</adx_referencecode>
    <adx_territoryid>adx_territoryid</adx_territoryid>
    <adx_territoryidname>adx_territoryidname</adx_territoryidname>
    <adx_wondate>adx_wondate</adx_wondate>
    <budgetamount>budgetamount</budgetamount>
    <budgetamount_base>budgetamount_base</budgetamount_base>
    <budgetstatus>budgetstatus</budgetstatus>
    <campaignid>campaignid</campaignid>
    <campaignidname>campaignidname</campaignidname>
    <captureproposalfeedback>captureproposalfeedback</captureproposalfeedback>
    <closeprobability>closeprobability</closeprobability>
    <completefinalproposal>completefinalproposal</completefinalproposal>
    <completeinternalreview>completeinternalreview</completeinternalreview>
    <confirminterest>confirminterest</confirminterest>
    <contactid>contactid</contactid>
    <contactidname>contactidname</contactidname>
    <contactidyominame>contactidyominame</contactidyominame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currentsituation>currentsituation</currentsituation>
    <customerid>customerid</customerid>
    <customeridname>customeridname</customeridname>
    <customeridtype>customeridtype</customeridtype>
    <customeridyominame>customeridyominame</customeridyominame>
    <customerneed>customerneed</customerneed>
    <customerpainpoints>customerpainpoints</customerpainpoints>
    <decisionmaker>decisionmaker</decisionmaker>
    <description>description</description>
    <developproposal>developproposal</developproposal>
    <discountamount>discountamount</discountamount>
    <discountamount_base>discountamount_base</discountamount_base>
    <discountpercentage>discountpercentage</discountpercentage>
    <emailaddress>emailaddress</emailaddress>
    <estimatedclosedate>estimatedclosedate</estimatedclosedate>
    <estimatedvalue>estimatedvalue</estimatedvalue>
    <estimatedvalue_base>estimatedvalue_base</estimatedvalue_base>
    <evaluatefit>evaluatefit</evaluatefit>
    <exchangerate>exchangerate</exchangerate>
    <filedebrief>filedebrief</filedebrief>
    <finaldecisiondate>finaldecisiondate</finaldecisiondate>
    <freightamount>freightamount</freightamount>
    <freightamount_base>freightamount_base</freightamount_base>
    <identifycompetitors>identifycompetitors</identifycompetitors>
    <identifycustomercontacts>identifycustomercontacts</identifycustomercontacts>
    <identifypursuitteam>identifypursuitteam</identifypursuitteam>
    <importsequencenumber>importsequencenumber</importsequencenumber>
    <initialcommunication>initialcommunication</initialcommunication>
    <isprivate>isprivate</isprivate>
    <isrevenuesystemcalculated>isrevenuesystemcalculated</isrevenuesystemcalculated>
    <lastonholdtime>lastonholdtime</lastonholdtime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msa_partnerid>msa_partnerid</msa_partnerid>
    <msa_partneridname>msa_partneridname</msa_partneridname>
    <msa_partneridyominame>msa_partneridyominame</msa_partneridyominame>
    <msa_partneroppid>msa_partneroppid</msa_partneroppid>
    <msa_partneroppidname>msa_partneroppidname</msa_partneroppidname>
    <msa_partneroppidyominame>msa_partneroppidyominame</msa_partneroppidyominame>
    <msdyn_forecastcategory>msdyn_forecastcategory</msdyn_forecastcategory>
    <name>name</name>
    <need>need</need>
    <new_commercialapproved>new_commercialapproved</new_commercialapproved>
    <new_opportunitycategory>new_opportunitycategory</new_opportunitycategory>
    <new_switchprocess>new_switchprocess</new_switchprocess>
    <onholdtime>onholdtime</onholdtime>
    <opportunityid>opportunityid</opportunityid>
    <opportunityratingcode>opportunityratingcode</opportunityratingcode>
    <opt_address>opt_address</opt_address>
    <opt_annuallotyield>opt_annuallotyield</opt_annuallotyield>
    <opt_backhaulconstructioncost>opt_backhaulconstructioncost</opt_backhaulconstructioncost>
    <opt_backhaulconstructioncost_base>opt_backhaulconstructioncost_base</opt_backhaulconstructioncost_base>
    <opt_backhaulmrc>opt_backhaulmrc</opt_backhaulmrc>
    <opt_backhaulmrc_base>opt_backhaulmrc_base</opt_backhaulmrc_base>
    <opt_backhaulprovider>opt_backhaulprovider</opt_backhaulprovider>
    <opt_calulatedvalue>opt_calulatedvalue</opt_calulatedvalue>
    <opt_calulatedvalue_base>opt_calulatedvalue_base</opt_calulatedvalue_base>
    <opt_headworks>opt_headworks</opt_headworks>
    <opt_headworks_base>opt_headworks_base</opt_headworks_base>
    <opt_lottype>opt_lottype</opt_lottype>
    <opt_originalno>opt_originalno</opt_originalno>
    <opt_postcode>opt_postcode</opt_postcode>
    <opt_priceperlot>opt_priceperlot</opt_priceperlot>
    <opt_priceperlot_base>opt_priceperlot_base</opt_priceperlot_base>
    <opt_proposalapproved>opt_proposalapproved</opt_proposalapproved>
    <opt_proposalattachedforapproval>opt_proposalattachedforapproval</opt_proposalattachedforapproval>
    <opt_proposalduedate>opt_proposalduedate</opt_proposalduedate>
    <opt_proposedonlinedate>opt_proposedonlinedate</opt_proposedonlinedate>
    <opt_residentiallots>opt_residentiallots</opt_residentiallots>
    <opt_state>opt_state</opt_state>
    <opt_submitforapproval>opt_submitforapproval</opt_submitforapproval>
    <opt_tmpsalesstage>opt_tmpsalesstage</opt_tmpsalesstage>
    <opt_tmpstatus>opt_tmpstatus</opt_tmpstatus>
    <opt_verbalapproval>opt_verbalapproval</opt_verbalapproval>
    <originatingleadid>originatingleadid</originatingleadid>
    <originatingleadidname>originatingleadidname</originatingleadidname>
    <originatingleadidyominame>originatingleadidyominame</originatingleadid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team>owningteam</owningteam>
    <owninguser>owninguser</owninguser>
    <parentaccountid>parentaccountid</parentaccountid>
    <parentaccountidname>parentaccountidname</parentaccountidname>
    <parentaccountidyominame>parentaccountidyominame</parentaccountidyominame>
    <parentcontactid>parentcontactid</parentcontactid>
    <parentcontactidname>parentcontactidname</parentcontactidname>
    <parentcontactidyominame>parentcontactidyominame</parentcontactidyominame>
    <participatesinworkflow>participatesinworkflow</participatesinworkflow>
    <presentfinalproposal>presentfinalproposal</presentfinalproposal>
    <presentproposal>presentproposal</presentproposal>
    <pricelevelid>pricelevelid</pricelevelid>
    <pricelevelidname>pricelevelidname</pricelevelidname>
    <pricingerrorcode>pricingerrorcode</pricingerrorcode>
    <prioritycode>prioritycode</prioritycode>
    <processid>processid</processid>
    <proposedsolution>proposedsolution</proposedsolution>
    <purchaseprocess>purchaseprocess</purchaseprocess>
    <purchasetimeframe>purchasetimeframe</purchasetimeframe>
    <pursuitdecision>pursuitdecision</pursuitdecision>
    <qualificationcomments>qualificationcomments</qualificationcomments>
    <quotecomments>quotecomments</quotecomments>
    <resolvefeedback>resolvefeedback</resolvefeedback>
    <salesstage>salesstage</salesstage>
    <salesstagecode>salesstagecode</salesstagecode>
    <schedulefollowup_prospect>schedulefollowup_prospect</schedulefollowup_prospect>
    <schedulefollowup_qualify>schedulefollowup_qualify</schedulefollowup_qualify>
    <scheduleproposalmeeting>scheduleproposalmeeting</scheduleproposalmeeting>
    <sendthankyounote>sendthankyounote</sendthankyounote>
    <skippricecalculation>skippricecalculation</skippricecalculation>
    <slaid>slaid</slaid>
    <slainvokedid>slainvokedid</slainvokedid>
    <slainvokedidname>slainvokedidname</slainvokedidname>
    <slaname>slaname</slaname>
    <stageid>stageid</stageid>
    <statecode>statecode</statecode>
    <statuscode>statuscode</statuscode>
    <stepid>stepid</stepid>
    <stepname>stepname</stepname>
    <teamsfollowed>teamsfollowed</teamsfollowed>
    <timeline>timeline</timeline>
    <timespentbymeonemailandmeetings>timespentbymeonemailandmeetings</timespentbymeonemailandmeetings>
    <timezoneruleversionnumber>timezoneruleversionnumber</timezoneruleversionnumber>
    <totalamount>totalamount</totalamount>
    <totalamount_base>totalamount_base</totalamount_base>
    <totalamountlessfreight>totalamountlessfreight</totalamountlessfreight>
    <totalamountlessfreight_base>totalamountlessfreight_base</totalamountlessfreight_base>
    <totaldiscountamount>totaldiscountamount</totaldiscountamount>
    <totaldiscountamount_base>totaldiscountamount_base</totaldiscountamount_base>
    <totallineitemamount>totallineitemamount</totallineitemamount>
    <totallineitemamount_base>totallineitemamount_base</totallineitemamount_base>
    <totallineitemdiscountamount>totallineitemdiscountamount</totallineitemdiscountamount>
    <totallineitemdiscountamount_base>totallineitemdiscountamount_base</totallineitemdiscountamount_base>
    <totaltax>totaltax</totaltax>
    <totaltax_base>totaltax_base</totaltax_base>
    <transactioncurrencyid>transactioncurrencyid</transactioncurrencyid>
    <transactioncurrencyidname>transactioncurrencyidname</transactioncurrencyidname>
    <traversedpath>traversedpath</traversedpath>
    <utcconversiontimezonecode>utcconversiontimezonecode</utcconversiontimezonecode>
    <versionnumber>versionnumber</versionnumber>
    <adx_opportunity_adx_dealregistrationrequest>
      <adx_dealregistrationrequestid>adx_dealregistrationrequestid</adx_dealregistrationrequestid>
      <adx_expirationdate>adx_expirationdate</adx_expirationdate>
      <adx_expirationworkflowscount>adx_expirationworkflowscount</adx_expirationworkflowscount>
      <adx_name>adx_name</adx_name>
      <adx_noofdaystoexpiry>adx_noofdaystoexpiry</adx_noofdaystoexpiry>
      <adx_opportunityid>adx_opportunityid</adx_opportunityid>
      <adx_opportunityidname>adx_opportunityidname</adx_opportunityidname>
      <adx_partner>adx_partner</adx_partner>
      <adx_partnercontact>adx_partnercontact</adx_partnercontact>
      <adx_partnercontactname>adx_partnercontactname</adx_partnercontactname>
      <adx_partnercontactyominame>adx_partnercontactyominame</adx_partnercontactyominame>
      <adx_partnername>adx_partnername</adx_partnername>
      <adx_partneryominame>adx_partneryominame</adx_partneryominame>
      <adx_reasonfordeclining>adx_reasonfordeclining</adx_reasonfordeclining>
      <adx_reasonforregistering>adx_reasonforregistering</adx_reasonforregistering>
      <adx_renewalreason>adx_renewalreason</adx_renewalreason>
      <adx_startdate>adx_startdate</adx_startdate>
      <adx_submissiondate>adx_submissiondate</adx_submissiondat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adx_opportunity_adx_dealregistrationrequest>
    <bpf_opportunity_new_bpf_a909113de89841d99eafd03d19202843>
      <activestageid>activestageid</activestageid>
      <activestageidname>activestageidname</activestageidname>
      <activestagestartedon>activestagestartedon</activestagestartedon>
      <bpf_duration>bpf_duration</bpf_duration>
      <bpf_name>bpf_name</bpf_name>
      <bpf_opportunityid>bpf_opportunityid</bpf_opportunityid>
      <bpf_opportunityidname>bpf_opportunityidname</bpf_opportunityidname>
      <businessprocessflowinstanceid>businessprocessflowinstanceid</businessprocessflowinstanceid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rganizationidname>organizationidname</organizationidname>
      <overriddencreatedon>overriddencreatedon</overriddencreatedon>
      <processid>processid</processid>
      <processidname>processidname</processidname>
      <statecode>statecode</statecode>
      <statuscode>statuscode</statuscode>
      <timezoneruleversionnumber>timezoneruleversionnumber</timezoneruleversionnumber>
      <traversedpath>traversedpath</traversedpath>
      <utcconversiontimezonecode>utcconversiontimezonecode</utcconversiontimezonecode>
      <versionnumber>versionnumber</versionnumber>
    </bpf_opportunity_new_bpf_a909113de89841d99eafd03d19202843>
    <lead_qualifying_opportunity>
      <accountid>accountid</accountid>
      <accountidname>accountidname</accountidname>
      <accountidyominame>accountidyominame</accountidyominame>
      <address1_addressid>address1_addressid</address1_addressid>
      <address1_addresstypecode>address1_addresstypecode</address1_addresstypecode>
      <address1_city>address1_city</address1_city>
      <address1_composite>address1_composite</address1_composite>
      <address1_country>address1_country</address1_country>
      <address1_county>address1_county</address1_county>
      <address1_fax>address1_fax</address1_fax>
      <address1_latitude>address1_latitude</address1_latitude>
      <address1_line1>address1_line1</address1_line1>
      <address1_line2>address1_line2</address1_line2>
      <address1_line3>address1_line3</address1_line3>
      <address1_longitude>address1_longitude</address1_longitude>
      <address1_name>address1_name</address1_name>
      <address1_postalcode>address1_postalcode</address1_postalcode>
      <address1_postofficebox>address1_postofficebox</address1_postofficebox>
      <address1_shippingmethodcode>address1_shippingmethodcode</address1_shippingmethodcode>
      <address1_stateorprovince>address1_stateorprovince</address1_stateorprovince>
      <address1_telephone1>address1_telephone1</address1_telephone1>
      <address1_telephone2>address1_telephone2</address1_telephone2>
      <address1_telephone3>address1_telephone3</address1_telephone3>
      <address1_upszone>address1_upszone</address1_upszone>
      <address1_utcoffset>address1_utcoffset</address1_utcoffset>
      <address2_addressid>address2_addressid</address2_addressid>
      <address2_addresstypecode>address2_addresstypecode</address2_addresstypecode>
      <address2_city>address2_city</address2_city>
      <address2_composite>address2_composite</address2_composite>
      <address2_country>address2_country</address2_country>
      <address2_county>address2_county</address2_county>
      <address2_fax>address2_fax</address2_fax>
      <address2_latitude>address2_latitude</address2_latitude>
      <address2_line1>address2_line1</address2_line1>
      <address2_line2>address2_line2</address2_line2>
      <address2_line3>address2_line3</address2_line3>
      <address2_longitude>address2_longitude</address2_longitude>
      <address2_name>address2_name</address2_name>
      <address2_postalcode>address2_postalcode</address2_postalcode>
      <address2_postofficebox>address2_postofficebox</address2_postofficebox>
      <address2_shippingmethodcode>address2_shippingmethodcode</address2_shippingmethodcode>
      <address2_stateorprovince>address2_stateorprovince</address2_stateorprovince>
      <address2_telephone1>address2_telephone1</address2_telephone1>
      <address2_telephone2>address2_telephone2</address2_telephone2>
      <address2_telephone3>address2_telephone3</address2_telephone3>
      <address2_upszone>address2_upszone</address2_upszone>
      <address2_utcoffset>address2_utcoffset</address2_utcoffset>
      <adx_importstatus>adx_importstatus</adx_importstatus>
      <adx_leadtypeid>adx_leadtypeid</adx_leadtypeid>
      <adx_leadtypeidname>adx_leadtypeidname</adx_leadtypeidname>
      <adx_leadtypetext>adx_leadtypetext</adx_leadtypetext>
      <adx_opportuntiyproductsfromlead>adx_opportuntiyproductsfromlead</adx_opportuntiyproductsfromlead>
      <adx_referencecode>adx_referencecode</adx_referencecode>
      <adx_territoryid>adx_territoryid</adx_territoryid>
      <adx_territoryidname>adx_territoryidname</adx_territoryidname>
      <budgetamount>budgetamount</budgetamount>
      <budgetamount_base>budgetamount_base</budgetamount_base>
      <budgetstatus>budgetstatus</budgetstatus>
      <campaignid>campaignid</campaignid>
      <campaignidname>campaignidname</campaignidname>
      <companyname>companyname</companyname>
      <confirminterest>confirminterest</confirminterest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ecisionmaker>decisionmaker</decisionmaker>
      <description>description</description>
      <donotbulkemail>donotbulkemail</donotbulkemail>
      <donotemail>donotemail</donotemail>
      <donotfax>donotfax</donotfax>
      <donotphone>donotphone</donotphone>
      <donotpostalmail>donotpostalmail</donotpostalmail>
      <donotsendmm>donotsendmm</donotsendmm>
      <emailaddress1>emailaddress1</emailaddress1>
      <emailaddress2>emailaddress2</emailaddress2>
      <emailaddress3>emailaddress3</emailaddress3>
      <entityimage>entityimage</entityimage>
      <entityimage_timestamp>entityimage_timestamp</entityimage_timestamp>
      <entityimage_url>entityimage_url</entityimage_url>
      <entityimageid>entityimageid</entityimageid>
      <estimatedamount>estimatedamount</estimatedamount>
      <estimatedamount_base>estimatedamount_base</estimatedamount_base>
      <estimatedclosedate>estimatedclosedate</estimatedclosedate>
      <estimatedvalue>estimatedvalue</estimatedvalue>
      <evaluatefit>evaluatefit</evaluatefit>
      <exchangerate>exchangerate</exchangerate>
      <fax>fax</fax>
      <firstname>firstname</firstname>
      <followemail>followemail</followemail>
      <fullname>fullname</fullname>
      <importsequencenumber>importsequencenumber</importsequencenumber>
      <industrycode>industrycode</industrycode>
      <initialcommunication>initialcommunication</initialcommunication>
      <isautocreate>isautocreate</isautocreate>
      <isprivate>isprivate</isprivate>
      <jobtitle>jobtitle</jobtitle>
      <lastname>lastname</lastname>
      <lastonholdtime>lastonholdtime</lastonholdtime>
      <lastusedincampaign>lastusedincampaign</lastusedincampaign>
      <leadid>leadid</leadid>
      <leadqualitycode>leadqualitycode</leadqualitycode>
      <leadsourcecode>leadsourcecode</leadsourcecode>
      <masterid>masterid</masterid>
      <masterleadidname>masterleadidname</masterleadidname>
      <masterleadidyominame>masterleadidyominame</masterleadidyominame>
      <merged>merged</merged>
      <middlename>middlename</middlename>
      <mobilephone>mobilephone</mobilephon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gdproptout>msdyn_gdproptout</msdyn_gdproptout>
      <need>need</need>
      <numberofemployees>numberofemployees</numberofemployees>
      <onholdtime>onholdtime</onholdtime>
      <originatingcaseid>originatingcaseid</originatingcaseid>
      <originatingcaseidname>originatingcaseidname</originatingcase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ger>pager</pager>
      <parentaccountid>parentaccountid</parentaccountid>
      <parentaccountidname>parentaccountidname</parentaccountidname>
      <parentaccountidyominame>parentaccountidyominame</parentaccountidyominame>
      <parentcontactid>parentcontactid</parentcontactid>
      <parentcontactidname>parentcontactidname</parentcontactidname>
      <parentcontactidyominame>parentcontactidyominame</parentcontactidyominame>
      <participatesinworkflow>participatesinworkflow</participatesinworkflow>
      <preferredcontactmethodcode>preferredcontactmethodcode</preferredcontactmethodcode>
      <prioritycode>prioritycode</prioritycode>
      <processid>processid</processid>
      <purchaseprocess>purchaseprocess</purchaseprocess>
      <purchasetimeframe>purchasetimeframe</purchasetimeframe>
      <qualificationcomments>qualificationcomments</qualificationcomments>
      <qualifyingopportunityid>qualifyingopportunityid</qualifyingopportunityid>
      <qualifyingopportunityidname>qualifyingopportunityidname</qualifyingopportunityidname>
      <relatedobjectid>relatedobjectid</relatedobjectid>
      <relatedobjectidname>relatedobjectidname</relatedobjectidname>
      <revenue>revenue</revenue>
      <revenue_base>revenue_base</revenue_base>
      <salesstage>salesstage</salesstage>
      <salesstagecode>salesstagecode</salesstagecode>
      <salutation>salutation</salutation>
      <schedulefollowup_prospect>schedulefollowup_prospect</schedulefollowup_prospect>
      <schedulefollowup_qualify>schedulefollowup_qualify</schedulefollowup_qualify>
      <sic>sic</sic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ubject>subject</subject>
      <teamsfollowed>teamsfollowed</teamsfollowed>
      <telephone1>telephone1</telephone1>
      <telephone2>telephone2</telephone2>
      <telephone3>telephone3</telephone3>
      <timespentbymeonemailandmeetings>timespentbymeonemailandmeetings</timespentbymeonemailandmeetings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ebsiteurl>websiteurl</websiteurl>
      <yomicompanyname>yomicompanyname</yomicompanyname>
      <yomifirstname>yomifirstname</yomifirstname>
      <yomifullname>yomifullname</yomifullname>
      <yomilastname>yomilastname</yomilastname>
      <yomimiddlename>yomimiddlename</yomimiddlename>
    </lead_qualifying_opportunity>
    <lk_leadtoopportunitysalesprocess_opportunityid>
      <activestageid>activestageid</activestageid>
      <activestageidname>activestageidname</activestageidname>
      <activestagestartedon>activestagestartedon</activestagestartedon>
      <businessprocessflowinstanceid>businessprocessflowinstanceid</businessprocessflowinstanceid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uration>duration</duration>
      <exchangerate>exchangerate</exchangerate>
      <importsequencenumber>importsequencenumber</importsequencenumber>
      <leadid>leadid</leadid>
      <leadidname>leadidname</leadidname>
      <leadidyominame>leadidyominame</leadidyomina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pportunityid>opportunityid</opportunityid>
      <opportunityidname>opportunityidname</opportunityidname>
      <organizationid>organizationid</organizationid>
      <organizationidname>organizationidname</organizationidname>
      <overriddencreatedon>overriddencreatedon</overriddencreatedon>
      <processid>processid</processid>
      <processidname>processidname</processidname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lk_leadtoopportunitysalesprocess_opportunityid>
    <lk_opportunitysalesprocess_opportunityid>
      <activestageid>activestageid</activestageid>
      <activestageidname>activestageidname</activestageidname>
      <activestagestartedon>activestagestartedon</activestagestartedon>
      <businessprocessflowinstanceid>businessprocessflowinstanceid</businessprocessflowinstanceid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uration>duration</duration>
      <exchangerate>exchangerate</exchangerat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pportunityid>opportunityid</opportunityid>
      <opportunityidname>opportunityidname</opportunityidname>
      <organizationid>organizationid</organizationid>
      <organizationidname>organizationidname</organizationidname>
      <overriddencreatedon>overriddencreatedon</overriddencreatedon>
      <processid>processid</processid>
      <processidname>processidname</processidname>
      <quoteid>quoteid</quoteid>
      <quoteidname>quoteidname</quoteidname>
      <salesorderid>salesorderid</salesorderid>
      <salesorderidname>salesorderidname</salesorderidname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lk_opportunitysalesprocess_opportunityid>
    <msdyn_playbookinstance_opportunity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msdyn_activitiesassociated>msdyn_activitiesassociated</msdyn_activitiesassociated>
      <msdyn_activitiesclosed>msdyn_activitiesclosed</msdyn_activitiesclosed>
      <msdyn_categoryid>msdyn_categoryid</msdyn_categoryid>
      <msdyn_categoryidname>msdyn_categoryidname</msdyn_categoryidname>
      <msdyn_estimatedclose>msdyn_estimatedclose</msdyn_estimatedclose>
      <msdyn_evaluateactivityclosure>msdyn_evaluateactivityclosure</msdyn_evaluateactivityclosure>
      <msdyn_name>msdyn_name</msdyn_name>
      <msdyn_playbookinstanceid>msdyn_playbookinstanceid</msdyn_playbookinstanceid>
      <msdyn_playbooktemplateid>msdyn_playbooktemplateid</msdyn_playbooktemplateid>
      <msdyn_playbooktemplateidname>msdyn_playbooktemplateidname</msdyn_playbooktemplateidname>
      <msdyn_trackprogress>msdyn_trackprogress</msdyn_trackprogress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garding>regarding</regarding>
      <regardingidname>regardingidname</regardingidname>
      <regardingobjecttypecode>regardingobjecttypecode</regardingobjecttypecode>
      <regardingyominame>regardingyominame</regardingyominame>
      <statecode>statecode</statecode>
      <statuscode>statuscode</statuscode>
      <timezoneruleversionnumber>timezoneruleversionnumber</timezoneruleversionnumber>
      <utcconversiontimezonecode>utcconversiontimezonecode</utcconversiontimezonecode>
      <versionnumber>versionnumber</versionnumber>
    </msdyn_playbookinstance_opportunity>
    <Opportunity_ActivityPointer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llparties>allparties</allparties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ctivityPointers>
    <opportunity_adx_alertsubscription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expirationdate>adx_expirationdate</adx_expirationdate>
      <adx_fullname>adx_fullname</adx_fullname>
      <adx_regardingid>adx_regardingid</adx_regardingid>
      <adx_regardingurl>adx_regardingurl</adx_regardingurl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dx_alertsubscriptions>
    <opportunity_adx_inviteredemption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ipaddress>adx_ipaddress</adx_ipaddress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dx_inviteredemptions>
    <opportunity_adx_portalcom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dx_portalcommentdirectioncode>adx_portalcommentdirectioncode</adx_portalcommentdirectioncode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dx_portalcomments>
    <Opportunity_Annotation>
      <annotationid>annotationid</annotationi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ocumentbody>documentbody</documentbody>
      <filename>filename</filename>
      <filepointer>filepointer</filepointer>
      <filesize>filesize</filesize>
      <importsequencenumber>importsequencenumber</importsequencenumber>
      <isdocument>isdocument</isdocument>
      <isprivate>isprivate</isprivate>
      <langid>langid</langid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otetext>notetext</notetext>
      <objectid>objectid</objectid>
      <objectidtypecode>objectidtypecode</objectidtypecode>
      <objecttypecode>objecttypecode</objecttypecod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efix>prefix</prefix>
      <stepid>stepid</stepid>
      <storagepointer>storagepointer</storagepointer>
      <subject>subject</subject>
      <versionnumber>versionnumber</versionnumber>
    </Opportunity_Annotation>
    <Opportunity_Appoint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errors>attachmenterrors</attachmenterrors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xchangerate>exchangerate</exchangerate>
      <globalobjectid>globalobjectid</globalobjectid>
      <importsequencenumber>importsequencenumber</importsequencenumber>
      <instancetypecode>instancetypecode</instancetypecode>
      <isalldayevent>isalldayevent</isalldayevent>
      <isbilled>isbilled</isbilled>
      <isdraft>isdraft</isdraft>
      <ismapiprivate>ismapiprivate</ismapiprivate>
      <isregularactivity>isregularactivity</isregularactivity>
      <isunsafe>isunsafe</isunsafe>
      <isworkflowcreated>isworkflowcreated</isworkflowcreated>
      <lastonholdtime>lastonholdtime</lastonholdtime>
      <location>location</location>
      <modifiedby>modifiedby</modifiedby>
      <modifiedbydsc>modifiedbydsc</modifiedbydsc>
      <modifiedbyname>modifiedbyname</modifiedbyname>
      <modifiedbyyominame>modifiedbyyominame</modifiedbyyominame>
      <modifiedfieldsmask>modifiedfieldsmask</modifiedfieldsmask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riginalstartdate>originalstartdate</originalstartdate>
      <outlookownerapptid>outlookownerapptid</outlookownerapptid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safedescription>safedescription</safedescription>
      <scheduleddurationminutes>scheduleddurationminutes</scheduleddurationminutes>
      <scheduledend>scheduledend</scheduledend>
      <scheduledstart>scheduledstart</scheduledstart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Appointments>
    <Opportunity_AsyncOperations>
      <asyncoperationid>asyncoperationid</asyncoperationid>
      <completedon>completedon</completedon>
      <correlationid>correlationid</correlationid>
      <correlationupdatedtime>correlationupdatedtime</correlationupdatedti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ata>data</data>
      <dependencytoken>dependencytoken</dependencytoken>
      <depth>depth</depth>
      <errorcode>errorcode</errorcode>
      <executiontimespan>executiontimespan</executiontimespan>
      <friendlymessage>friendlymessage</friendlymessage>
      <hostid>hostid</hostid>
      <iswaitingforevent>iswaitingforevent</iswaitingforevent>
      <message>message</message>
      <messagename>messagename</messagena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perationtype>operationtype</operationtype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extensionid>owningextensionid</owningextensionid>
      <owningextensionidname>owningextensionidname</owningextensionidname>
      <owningextensiontypecode>owningextensiontypecode</owningextensiontypecode>
      <owningteam>owningteam</owningteam>
      <owninguser>owninguser</owninguser>
      <parentpluginexecutionid>parentpluginexecutionid</parentpluginexecutionid>
      <postponeuntil>postponeuntil</postponeuntil>
      <primaryentitytype>primaryentitytype</primaryentitytype>
      <recurrencepattern>recurrencepattern</recurrencepattern>
      <recurrencestarttime>recurrencestarttime</recurrencestarttime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estid>requestid</requestid>
      <retrycount>retrycount</retrycount>
      <rootexecutioncontext>rootexecutioncontext</rootexecutioncontext>
      <sequence>sequence</sequence>
      <startedon>startedon</startedon>
      <statecode>statecode</statecode>
      <statuscode>statuscode</statuscode>
      <subtype>subtype</subtype>
      <timezoneruleversionnumber>timezoneruleversionnumber</timezoneruleversionnumber>
      <utcconversiontimezonecode>utcconversiontimezonecode</utcconversiontimezonecode>
      <workflowactivationid>workflowactivationid</workflowactivationid>
      <workflowactivationiddsc>workflowactivationiddsc</workflowactivationiddsc>
      <workflowactivationidname>workflowactivationidname</workflowactivationidname>
      <workflowisblocked>workflowisblocked</workflowisblocked>
      <workflowstagename>workflowstagename</workflowstagename>
      <workflowstate>workflowstate</workflowstate>
      <workload>workload</workload>
    </Opportunity_AsyncOperations>
    <opportunity_connections1>
      <connectionid>connectionid</connection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ffectiveend>effectiveend</effectiveend>
      <effectivestart>effectivestart</effectivestart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importsequencenumber>importsequencenumber</importsequencenumber>
      <ismaster>ismaster</ismast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cord1id>record1id</record1id>
      <record1idname>record1idname</record1idname>
      <record1idobjecttypecode>record1idobjecttypecode</record1idobjecttypecode>
      <record1objecttypecode>record1objecttypecode</record1objecttypecode>
      <record1roleid>record1roleid</record1roleid>
      <record1roleidname>record1roleidname</record1roleidname>
      <record2id>record2id</record2id>
      <record2idname>record2idname</record2idname>
      <record2idobjecttypecode>record2idobjecttypecode</record2idobjecttypecode>
      <record2objecttypecode>record2objecttypecode</record2objecttypecode>
      <record2roleid>record2roleid</record2roleid>
      <record2roleidname>record2roleidname</record2roleidname>
      <relatedconnectionid>relatedconnectionid</relatedconnectionid>
      <statecode>statecode</statecode>
      <statuscode>statuscode</statuscode>
      <transactioncurrencyid>transactioncurrencyid</transactioncurrencyid>
      <transactioncurrencyidname>transactioncurrencyidname</transactioncurrencyidname>
      <versionnumber>versionnumber</versionnumber>
    </opportunity_connections1>
    <opportunity_connections2>
      <connectionid>connectionid</connectionid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ffectiveend>effectiveend</effectiveend>
      <effectivestart>effectivestart</effectivestart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importsequencenumber>importsequencenumber</importsequencenumber>
      <ismaster>ismaster</ismast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cord1id>record1id</record1id>
      <record1idname>record1idname</record1idname>
      <record1idobjecttypecode>record1idobjecttypecode</record1idobjecttypecode>
      <record1objecttypecode>record1objecttypecode</record1objecttypecode>
      <record1roleid>record1roleid</record1roleid>
      <record1roleidname>record1roleidname</record1roleidname>
      <record2id>record2id</record2id>
      <record2idname>record2idname</record2idname>
      <record2idobjecttypecode>record2idobjecttypecode</record2idobjecttypecode>
      <record2objecttypecode>record2objecttypecode</record2objecttypecode>
      <record2roleid>record2roleid</record2roleid>
      <record2roleidname>record2roleidname</record2roleidname>
      <relatedconnectionid>relatedconnectionid</relatedconnectionid>
      <statecode>statecode</statecode>
      <statuscode>statuscode</statuscode>
      <transactioncurrencyid>transactioncurrencyid</transactioncurrencyid>
      <transactioncurrencyidname>transactioncurrencyidname</transactioncurrencyidname>
      <versionnumber>versionnumber</versionnumber>
    </opportunity_connections2>
    <opportunity_customer_opportunity_roles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customeropportunityroleid>customeropportunityroleid</customeropportunityroleid>
      <description>description</description>
      <importsequencenumber>importsequencenumber</importsequencenumber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pportunityid>opportunityid</opportunityid>
      <opportunityidname>opportunityidname</opportunityidname>
      <opportunityroleid>opportunityroleid</opportunityroleid>
      <opportunityroleidname>opportunityroleidname</opportunityroleidname>
      <opportunitystatecode>opportunitystatecode</opportunitystatecode>
      <opportunitystatuscode>opportunitystatuscode</opportunitystatuscod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timezoneruleversionnumber>timezoneruleversionnumber</timezoneruleversionnumber>
      <uniquedscid>uniquedscid</uniquedscid>
      <utcconversiontimezonecode>utcconversiontimezonecode</utcconversiontimezonecode>
      <versionnumber>versionnumber</versionnumber>
    </opportunity_customer_opportunity_roles>
    <Opportunity_Emai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attachmentcount>attachmentcount</attachmentcount>
      <attachmentopencount>attachmentopencount</attachmentopencount>
      <baseconversationindexhash>baseconversationindexhash</baseconversationindexhash>
      <bcc>bcc</bcc>
      <category>category</category>
      <cc>cc</cc>
      <compressed>compressed</compressed>
      <conversationindex>conversationindex</conversationindex>
      <conversationtrackingid>conversationtrackingid</conversationtrackingid>
      <correlationmethod>correlationmethod</correlationmethod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layedemailsendtime>delayedemailsendtime</delayedemailsendtime>
      <deliveryattempts>deliveryattempts</deliveryattempts>
      <deliveryprioritycode>deliveryprioritycode</deliveryprioritycode>
      <deliveryreceiptrequested>deliveryreceiptrequested</deliveryreceiptrequested>
      <description>description</description>
      <directioncode>directioncode</directioncode>
      <emailreminderexpirytime>emailreminderexpirytime</emailreminderexpirytime>
      <emailreminderstatus>emailreminderstatus</emailreminderstatus>
      <emailremindertext>emailremindertext</emailremindertext>
      <emailremindertype>emailremindertype</emailremindertype>
      <emailsender>emailsender</emailsender>
      <emailsendername>emailsendername</emailsendername>
      <emailsenderobjecttypecode>emailsenderobjecttypecode</emailsenderobjecttypecode>
      <emailsenderyominame>emailsenderyominame</emailsenderyominame>
      <emailtrackingid>emailtrackingid</emailtrackingid>
      <exchangerate>exchangerate</exchangerate>
      <followemailuserpreference>followemailuserpreference</followemailuserpreference>
      <from>from</from>
      <importsequencenumber>importsequencenumber</importsequencenumber>
      <inreplyto>inreplyto</inreplyto>
      <isbilled>isbilled</isbilled>
      <isemailfollowed>isemailfollowed</isemailfollowed>
      <isemailreminderset>isemailreminderset</isemailreminderset>
      <isregularactivity>isregularactivity</isregularactivity>
      <isunsafe>isunsafe</isunsafe>
      <isworkflowcreated>isworkflowcreated</isworkflowcreated>
      <lastonholdtime>lastonholdtime</lastonholdtime>
      <lastopenedtime>lastopenedtime</lastopenedtime>
      <linksclickedcount>linksclickedcount</linksclickedcount>
      <messageid>messageid</messageid>
      <messageiddupcheck>messageiddupcheck</messageiddupcheck>
      <mimetype>mimetype</mimetyp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otifications>notifications</notifications>
      <onholdtime>onholdtime</onholdtime>
      <opencount>opencount</opencount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activityid>parentactivityid</parentactivityid>
      <parentactivityidname>parentactivityidname</parentactivityidname>
      <postponeemailprocessinguntil>postponeemailprocessinguntil</postponeemailprocessinguntil>
      <prioritycode>prioritycode</prioritycode>
      <processid>processid</processid>
      <readreceiptrequested>readreceiptrequested</readreceiptrequeste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minderactioncardid>reminderactioncardid</reminderactioncardid>
      <replycount>replycount</replycount>
      <safedescription>safedescription</safedescription>
      <scheduleddurationminutes>scheduleddurationminutes</scheduleddurationminutes>
      <scheduledend>scheduledend</scheduledend>
      <scheduledstart>scheduledstart</scheduledstart>
      <sender>sender</sender>
      <sendermailboxid>sendermailboxid</sendermailboxid>
      <sendermailboxidname>sendermailboxidname</sendermailboxidname>
      <sendersaccount>sendersaccount</sendersaccount>
      <sendersaccountname>sendersaccountname</sendersaccountname>
      <sendersaccountobjecttypecode>sendersaccountobjecttypecode</sendersaccountobjecttypecode>
      <sendersaccountyominame>sendersaccountyominame</sendersaccountyominame>
      <senton>senton</senton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mittedby>submittedby</submittedby>
      <templateid>templateid</templateid>
      <templateidname>templateidname</templateidname>
      <timezoneruleversionnumber>timezoneruleversionnumber</timezoneruleversionnumber>
      <to>to</to>
      <torecipients>torecipients</torecipients>
      <trackingtoken>trackingtoken</trackingtoken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Emails>
    <Opportunity_Faxes>
      <activityid>activityid</activityid>
      <activitytypecode>activitytypecode</activitytypecode>
      <actualdurationminutes>actualdurationminutes</actualdurationminutes>
      <actualend>actualend</actualend>
      <actualstart>actualstart</actualstart>
      <billingcode>billingcode</billingcode>
      <category>category</category>
      <coverpagename>coverpagename</coverpagena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axnumber>faxnumber</faxnumber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umberofpages>numberofpages</numberofpages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tsid>tsid</tsid>
      <utcconversiontimezonecode>utcconversiontimezonecode</utcconversiontimezonecode>
      <versionnumber>versionnumber</versionnumber>
    </Opportunity_Faxes>
    <opportunity_invoices>
      <accountid>accountid</accountid>
      <accountidname>accountidname</accountidname>
      <accountidyominame>accountidyominame</accountidyominame>
      <billto_city>billto_city</billto_city>
      <billto_composite>billto_composite</billto_composite>
      <billto_country>billto_country</billto_country>
      <billto_fax>billto_fax</billto_fax>
      <billto_line1>billto_line1</billto_line1>
      <billto_line2>billto_line2</billto_line2>
      <billto_line3>billto_line3</billto_line3>
      <billto_name>billto_name</billto_name>
      <billto_postalcode>billto_postalcode</billto_postalcode>
      <billto_stateorprovince>billto_stateorprovince</billto_stateorprovince>
      <billto_telephone>billto_telephone</billto_telephone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atedelivered>datedelivered</datedelivered>
      <description>description</description>
      <discountamount>discountamount</discountamount>
      <discountamount_base>discountamount_base</discountamount_base>
      <discountpercentage>discountpercentage</discountpercentage>
      <duedate>duedate</duedate>
      <emailaddress>emailaddress</emailaddress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reightamount>freightamount</freightamount>
      <freightamount_base>freightamount_base</freightamount_base>
      <importsequencenumber>importsequencenumber</importsequencenumber>
      <invoiceid>invoiceid</invoiceid>
      <invoicenumber>invoicenumber</invoicenumber>
      <ispricelocked>ispricelocked</ispricelocked>
      <lastbackofficesubmit>lastbackofficesubmit</lastbackofficesubmit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nholdtime>onholdtime</onholdtime>
      <opportunityid>opportunityid</opportunityid>
      <opportunityidname>opportunityidname</opportunity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ymenttermscode>paymenttermscode</paymenttermscode>
      <pricelevelid>pricelevelid</pricelevelid>
      <pricelevelidname>pricelevelidname</pricelevelidname>
      <pricingerrorcode>pricingerrorcode</pricingerrorcode>
      <prioritycode>prioritycode</prioritycode>
      <processid>processid</processid>
      <salesorderid>salesorderid</salesorderid>
      <salesorderidname>salesorderidname</salesorderidname>
      <shippingmethodcode>shippingmethodcode</shippingmethodcode>
      <shipto_city>shipto_city</shipto_city>
      <shipto_composite>shipto_composite</shipto_composit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illcall>willcall</willcall>
    </opportunity_invoices>
    <Opportunity_Letters>
      <activityid>activityid</activityid>
      <activitytypecode>activitytypecode</activitytypecode>
      <actualdurationminutes>actualdurationminutes</actualdurationminutes>
      <actualend>actualend</actualend>
      <actualstart>actualstart</actualstart>
      <address>address</address>
      <bcc>bcc</bcc>
      <category>category</category>
      <cc>cc</cc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etters>
    <opportunity_li_inmai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i_inmails>
    <opportunity_li_messag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i_messages>
    <opportunity_li_pointdrivepresentationviewed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li_url>li_url</li_ur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li_pointdrivepresentationvieweds>
    <opportunity_msfp_surveyinvit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fp_channel>msfp_channel</msfp_channel>
      <msfp_contextparameters>msfp_contextparameters</msfp_contextparameters>
      <msfp_fromemailaddress>msfp_fromemailaddress</msfp_fromemailaddress>
      <msfp_inviteemailaddress>msfp_inviteemailaddress</msfp_inviteemailaddress>
      <msfp_invitesentdate>msfp_invitesentdate</msfp_invitesentdate>
      <msfp_invitestatus>msfp_invitestatus</msfp_invitestatus>
      <msfp_invitestatusreason>msfp_invitestatusreason</msfp_invitestatusreason>
      <msfp_inviteupdateddate>msfp_inviteupdateddate</msfp_inviteupdateddate>
      <msfp_otherproperties>msfp_otherproperties</msfp_otherproperties>
      <msfp_sourcesurveyidentifier>msfp_sourcesurveyidentifier</msfp_sourcesurveyidentifier>
      <msfp_subject>msfp_subject</msfp_subject>
      <msfp_surveyid>msfp_surveyid</msfp_surveyid>
      <msfp_surveyidname>msfp_surveyidname</msfp_surveyidname>
      <msfp_surveyinvitationurl>msfp_surveyinvitationurl</msfp_surveyinvitationurl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msfp_surveyinvites>
    <opportunity_msfp_surveyrespons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sfp_embedcontextparameters>msfp_embedcontextparameters</msfp_embedcontextparameters>
      <msfp_language>msfp_language</msfp_language>
      <msfp_locale>msfp_locale</msfp_locale>
      <msfp_name>msfp_name</msfp_name>
      <msfp_npsscore>msfp_npsscore</msfp_npsscore>
      <msfp_otherproperties>msfp_otherproperties</msfp_otherproperties>
      <msfp_respondent>msfp_respondent</msfp_respondent>
      <msfp_respondentemailaddress>msfp_respondentemailaddress</msfp_respondentemailaddress>
      <msfp_sentiment>msfp_sentiment</msfp_sentiment>
      <msfp_sourceresponseidentifier>msfp_sourceresponseidentifier</msfp_sourceresponseidentifier>
      <msfp_sourcesurveyidentifier>msfp_sourcesurveyidentifier</msfp_sourcesurveyidentifier>
      <msfp_startdate>msfp_startdate</msfp_startdate>
      <msfp_submitdate>msfp_submitdate</msfp_submitdate>
      <msfp_surveyid>msfp_surveyid</msfp_surveyid>
      <msfp_surveyidname>msfp_surveyidname</msfp_surveyidname>
      <msfp_surveyinviteid>msfp_surveyinviteid</msfp_surveyinviteid>
      <msfp_surveyinviteidname>msfp_surveyinviteidname</msfp_surveyinviteidname>
      <msfp_surveyresponse>msfp_surveyresponse</msfp_surveyresponse>
      <msfp_surveyresponseurl>msfp_surveyresponseurl</msfp_surveyresponseurl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msfp_surveyresponses>
    <opportunity_opt_proposalapprova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ew_opportunityname>new_opportunityname</new_opportunity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ject>subject</subject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opt_proposalapprovals>
    <Opportunity_Phonecall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leftvoicemail>leftvoicemail</leftvoicemail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honenumber>phonenumber</phonenumber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Phonecalls>
    <opportunity_PostFollows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ostfollowid>postfollowid</postfollowid>
      <posttoyammer>posttoyammer</posttoyammer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timezoneruleversionnumber>timezoneruleversionnumber</timezoneruleversionnumber>
      <utcconversiontimezonecode>utcconversiontimezonecode</utcconversiontimezonecode>
      <versionnumber>versionnumber</versionnumber>
      <yammerpoststate>yammerpoststate</yammerpoststate>
      <yammerretrycount>yammerretrycount</yammerretrycount>
    </opportunity_PostFollows>
    <Opportunity_ProcessSessions>
      <activityname>activityname</activityname>
      <canceledby>canceledby</canceledby>
      <canceledbyname>canceledbyname</canceledbyname>
      <canceledbyyominame>canceledbyyominame</canceledbyyominame>
      <canceledon>canceledon</canceledon>
      <comments>comments</comments>
      <completedby>completedby</completedby>
      <completedbyname>completedbyname</completedbyname>
      <completedbyyominame>completedbyyominame</completedbyyominame>
      <completedon>completedon</completedon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errorcode>errorcode</errorcode>
      <executedby>executedby</executedby>
      <executedbyname>executedbyname</executedbyname>
      <executedbyyominame>executedbyyominame</executedbyyominame>
      <executedon>executedon</executedon>
      <inputarguments>inputarguments</inputarguments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nextlinkedsessionid>nextlinkedsessionid</nextlinkedsessionid>
      <nextlinkedsessionidname>nextlinkedsessionidname</nextlinkedsessionidname>
      <originatingsessionid>originatingsessionid</originatingsessionid>
      <originatingsessionidname>originatingsessionidname</originatingsessionid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reviouslinkedsessionid>previouslinkedsessionid</previouslinkedsessionid>
      <previouslinkedsessionidname>previouslinkedsessionidname</previouslinkedsessionidname>
      <processid>processid</processid>
      <processiddsc>processiddsc</processiddsc>
      <processidname>processidname</processidname>
      <processsessionid>processsessionid</processsessionid>
      <processstagename>processstagename</processstagename>
      <processstate>processstate</processstate>
      <protectionkey>protectionkey</protectionkey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startedby>startedby</startedby>
      <startedbyname>startedbyname</startedbyname>
      <startedbyyominame>startedbyyominame</startedbyyominame>
      <startedon>startedon</startedon>
      <statecode>statecode</statecode>
      <statuscode>statuscode</statuscode>
      <stepname>stepname</stepname>
    </Opportunity_ProcessSessions>
    <opportunity_quotes>
      <accountid>accountid</accountid>
      <accountidname>accountidname</accountidname>
      <accountidyominame>accountidyominame</accountidyominame>
      <billto_addressid>billto_addressid</billto_addressid>
      <billto_city>billto_city</billto_city>
      <billto_composite>billto_composite</billto_composite>
      <billto_contactname>billto_contactname</billto_contactname>
      <billto_country>billto_country</billto_country>
      <billto_fax>billto_fax</billto_fax>
      <billto_line1>billto_line1</billto_line1>
      <billto_line2>billto_line2</billto_line2>
      <billto_line3>billto_line3</billto_line3>
      <billto_name>billto_name</billto_name>
      <billto_postalcode>billto_postalcode</billto_postalcode>
      <billto_stateorprovince>billto_stateorprovince</billto_stateorprovince>
      <billto_telephone>billto_telephone</billto_telephone>
      <campaignid>campaignid</campaignid>
      <campaignidname>campaignidname</campaignidname>
      <closedon>closedon</closedon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escription>description</description>
      <discountamount>discountamount</discountamount>
      <discountamount_base>discountamount_base</discountamount_base>
      <discountpercentage>discountpercentage</discountpercentage>
      <effectivefrom>effectivefrom</effectivefrom>
      <effectiveto>effectiveto</effectiveto>
      <emailaddress>emailaddress</emailaddress>
      <exchangerate>exchangerate</exchangerate>
      <expireson>expireson</expireson>
      <freightamount>freightamount</freightamount>
      <freightamount_base>freightamount_base</freightamount_base>
      <freighttermscode>freighttermscode</freighttermscode>
      <importsequencenumber>importsequencenumber</importsequencenumber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nholdtime>onholdtime</onholdtime>
      <opportunityid>opportunityid</opportunityid>
      <opportunityidname>opportunityidname</opportunityid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ymenttermscode>paymenttermscode</paymenttermscode>
      <pricelevelid>pricelevelid</pricelevelid>
      <pricelevelidname>pricelevelidname</pricelevelidname>
      <pricingerrorcode>pricingerrorcode</pricingerrorcode>
      <processid>processid</processid>
      <quoteid>quoteid</quoteid>
      <quotenumber>quotenumber</quotenumber>
      <requestdeliveryby>requestdeliveryby</requestdeliveryby>
      <revisionnumber>revisionnumber</revisionnumber>
      <shippingmethodcode>shippingmethodcode</shippingmethodcode>
      <shipto_addressid>shipto_addressid</shipto_addressid>
      <shipto_city>shipto_city</shipto_city>
      <shipto_composite>shipto_composite</shipto_composite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niquedscid>uniquedscid</uniquedscid>
      <utcconversiontimezonecode>utcconversiontimezonecode</utcconversiontimezonecode>
      <versionnumber>versionnumber</versionnumber>
      <willcall>willcall</willcall>
    </opportunity_quotes>
    <Opportunity_RecurringAppointmentMasters>
      <activityid>activityid</activityid>
      <activitytypecode>activitytypecode</activitytypecode>
      <category>category</category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ayofmonth>dayofmonth</dayofmonth>
      <daysofweekmask>daysofweekmask</daysofweekmask>
      <deletedexceptionslist>deletedexceptionslist</deletedexceptionslist>
      <description>description</description>
      <duration>duration</duration>
      <effectiveenddate>effectiveenddate</effectiveenddate>
      <effectivestartdate>effectivestartdate</effectivestartdate>
      <endtime>endtime</endtime>
      <exchangerate>exchangerate</exchangerate>
      <expansionstatecode>expansionstatecode</expansionstatecode>
      <firstdayofweek>firstdayofweek</firstdayofweek>
      <globalobjectid>globalobjectid</globalobjectid>
      <groupid>groupid</groupid>
      <importsequencenumber>importsequencenumber</importsequencenumber>
      <instance>instance</instance>
      <instancetypecode>instancetypecode</instancetypecode>
      <interval>interval</interval>
      <isalldayevent>isalldayevent</isalldayevent>
      <isbilled>isbilled</isbilled>
      <ismapiprivate>ismapiprivate</ismapiprivate>
      <isnthmonthly>isnthmonthly</isnthmonthly>
      <isnthyearly>isnthyearly</isnthyearly>
      <isregenerate>isregenerate</isregenerate>
      <isregularactivity>isregularactivity</isregularactivity>
      <isunsafe>isunsafe</isunsafe>
      <isweekdaypattern>isweekdaypattern</isweekdaypattern>
      <isworkflowcreated>isworkflowcreated</isworkflowcreated>
      <lastexpandedinstancedate>lastexpandedinstancedate</lastexpandedinstancedate>
      <location>location</location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monthofyear>monthofyear</monthofyear>
      <nextexpansioninstancedate>nextexpansioninstancedate</nextexpansioninstancedate>
      <occurrences>occurrences</occurrences>
      <optionalattendees>optionalattendees</optionalattendees>
      <organizer>organizer</organizer>
      <outlookownerapptid>outlookownerapptid</outlookownerapptid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tternenddate>patternenddate</patternenddate>
      <patternendtype>patternendtype</patternendtype>
      <patternstartdate>patternstartdate</patternstartdate>
      <prioritycode>prioritycode</prioritycode>
      <processid>processid</processid>
      <recurrencepatterntype>recurrencepatterntype</recurrencepatterntype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uleid>ruleid</ruleid>
      <safedescription>safedescription</safedescription>
      <scheduledend>scheduledend</scheduledend>
      <scheduledstart>scheduledstart</scheduledstart>
      <seriesstatus>seriesstatus</seriesstatus>
      <serviceid>serviceid</serviceid>
      <serviceidname>serviceidname</serviceidname>
      <sortdate>sortdate</sortdate>
      <stageid>stageid</stageid>
      <starttime>starttime</starttime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RecurringAppointmentMasters>
    <opportunity_sales_orders>
      <accountid>accountid</accountid>
      <accountidname>accountidname</accountidname>
      <accountidyominame>accountidyominame</accountidyominame>
      <billto_addressid>billto_addressid</billto_addressid>
      <billto_city>billto_city</billto_city>
      <billto_composite>billto_composite</billto_composite>
      <billto_contactname>billto_contactname</billto_contactname>
      <billto_country>billto_country</billto_country>
      <billto_fax>billto_fax</billto_fax>
      <billto_line1>billto_line1</billto_line1>
      <billto_line2>billto_line2</billto_line2>
      <billto_line3>billto_line3</billto_line3>
      <billto_name>billto_name</billto_name>
      <billto_postalcode>billto_postalcode</billto_postalcode>
      <billto_stateorprovince>billto_stateorprovince</billto_stateorprovince>
      <billto_telephone>billto_telephone</billto_telephone>
      <campaignid>campaignid</campaignid>
      <campaignidname>campaignidname</campaignidname>
      <contactid>contactid</contactid>
      <contactidname>contactidname</contactidname>
      <contactidyominame>contactidyominame</contactidyomina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customerid>customerid</customerid>
      <customeridname>customeridname</customeridname>
      <customeridtype>customeridtype</customeridtype>
      <customeridyominame>customeridyominame</customeridyominame>
      <datefulfilled>datefulfilled</datefulfilled>
      <description>description</description>
      <discountamount>discountamount</discountamount>
      <discountamount_base>discountamount_base</discountamount_base>
      <discountpercentage>discountpercentage</discountpercentage>
      <emailaddress>emailaddress</emailaddress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freightamount>freightamount</freightamount>
      <freightamount_base>freightamount_base</freightamount_base>
      <freighttermscode>freighttermscode</freighttermscode>
      <importsequencenumber>importsequencenumber</importsequencenumber>
      <ispricelocked>ispricelocked</ispricelocked>
      <lastbackofficesubmit>lastbackofficesubmit</lastbackofficesubmit>
      <lastonholdtime>lastonholdtime</lastonhold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nholdtime>onholdtime</onholdtime>
      <opportunityid>opportunityid</opportunityid>
      <opportunityidname>opportunityidname</opportunityidname>
      <ordernumber>ordernumber</ordernumb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ymenttermscode>paymenttermscode</paymenttermscode>
      <pricelevelid>pricelevelid</pricelevelid>
      <pricelevelidname>pricelevelidname</pricelevelidname>
      <pricingerrorcode>pricingerrorcode</pricingerrorcode>
      <prioritycode>prioritycode</prioritycode>
      <processid>processid</processid>
      <quoteid>quoteid</quoteid>
      <quoteidname>quoteidname</quoteidname>
      <requestdeliveryby>requestdeliveryby</requestdeliveryby>
      <salesorderid>salesorderid</salesorderid>
      <shippingmethodcode>shippingmethodcode</shippingmethodcode>
      <shipto_addressid>shipto_addressid</shipto_addressid>
      <shipto_city>shipto_city</shipto_city>
      <shipto_composite>shipto_composite</shipto_composite>
      <shipto_contactname>shipto_contactname</shipto_contactname>
      <shipto_country>shipto_country</shipto_country>
      <shipto_fax>shipto_fax</shipto_fax>
      <shipto_freighttermscode>shipto_freighttermscode</shipto_freighttermscode>
      <shipto_line1>shipto_line1</shipto_line1>
      <shipto_line2>shipto_line2</shipto_line2>
      <shipto_line3>shipto_line3</shipto_line3>
      <shipto_name>shipto_name</shipto_name>
      <shipto_postalcode>shipto_postalcode</shipto_postalcode>
      <shipto_stateorprovince>shipto_stateorprovince</shipto_stateorprovince>
      <shipto_telephone>shipto_telephone</shipto_telephone>
      <skippricecalculation>skippricecalculation</skippricecalculation>
      <slaid>slaid</slaid>
      <slainvokedid>slainvokedid</slainvokedid>
      <slainvokedidname>slainvokedidname</slainvokedidname>
      <slaname>slaname</slaname>
      <stageid>stageid</stageid>
      <statecode>statecode</statecode>
      <statuscode>statuscode</statuscode>
      <submitdate>submitdate</submitdate>
      <submitstatus>submitstatus</submitstatus>
      <submitstatusdescription>submitstatusdescription</submitstatusdescription>
      <timezoneruleversionnumber>timezoneruleversionnumber</timezoneruleversionnumber>
      <totalamount>totalamount</totalamount>
      <totalamount_base>totalamount_base</totalamount_base>
      <totalamountlessfreight>totalamountlessfreight</totalamountlessfreight>
      <totalamountlessfreight_base>totalamountlessfreight_base</totalamountlessfreight_base>
      <totaldiscountamount>totaldiscountamount</totaldiscountamount>
      <totaldiscountamount_base>totaldiscountamount_base</totaldiscountamount_base>
      <totallineitemamount>totallineitemamount</totallineitemamount>
      <totallineitemamount_base>totallineitemamount_base</totallineitemamount_base>
      <totallineitemdiscountamount>totallineitemdiscountamount</totallineitemdiscountamount>
      <totallineitemdiscountamount_base>totallineitemdiscountamount_base</totallineitemdiscountamount_base>
      <totaltax>totaltax</totaltax>
      <totaltax_base>totaltax_base</totaltax_base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  <willcall>willcall</willcall>
    </opportunity_sales_orders>
    <Opportunity_ServiceAppointment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bcc>bcc</bcc>
      <category>category</category>
      <cc>cc</cc>
      <community>community</communit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ustomers>customers</customers>
      <deliverylastattemptedon>deliverylastattemptedon</deliverylastattemptedon>
      <deliveryprioritycode>deliveryprioritycode</deliveryprioritycode>
      <description>description</description>
      <exchangeitemid>exchangeitemid</exchangeitemid>
      <exchangerate>exchangerate</exchangerate>
      <exchangeweblink>exchangeweblink</exchangeweblink>
      <from>from</from>
      <importsequencenumber>importsequencenumber</importsequencenumber>
      <instancetypecode>instancetypecode</instancetypecode>
      <isalldayevent>isalldayevent</isalldayevent>
      <isbilled>isbilled</isbilled>
      <ismapiprivate>ismapiprivate</ismapiprivate>
      <isregularactivity>isregularactivity</isregularactivity>
      <isworkflowcreated>isworkflowcreated</isworkflowcreated>
      <lastonholdtime>lastonholdtime</lastonholdtime>
      <leftvoicemail>leftvoicemail</leftvoicemail>
      <location>location</location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ptionalattendees>optionalattendees</optionalattendees>
      <organizer>organizer</organizer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tners>partners</partners>
      <postponeactivityprocessinguntil>postponeactivityprocessinguntil</postponeactivityprocessinguntil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quiredattendees>requiredattendees</requiredattendees>
      <resources>resources</resources>
      <scheduleddurationminutes>scheduleddurationminutes</scheduleddurationminutes>
      <scheduledend>scheduledend</scheduledend>
      <scheduledstart>scheduledstart</scheduledstart>
      <sendermailboxid>sendermailboxid</sendermailboxid>
      <sendermailboxidname>sendermailboxidname</sendermailboxidname>
      <senton>senton</senton>
      <seriesid>seriesid</seriesid>
      <serviceid>serviceid</serviceid>
      <serviceidname>serviceidname</serviceidname>
      <siteid>siteid</siteid>
      <siteidname>siteidname</sit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ServiceAppointments>
    <Opportunity_SharepointDocument>
      <absoluteurl>absoluteurl</absoluteurl>
      <appcreatedby>appcreatedby</appcreatedby>
      <appmodifiedby>appmodifiedby</appmodifiedby>
      <author>author</author>
      <businessunitid>businessunitid</businessunitid>
      <businessunitidname>businessunitidname</businessunitidname>
      <checkedoutto>checkedoutto</checkedoutto>
      <checkincomment>checkincomment</checkincomment>
      <childfoldercount>childfoldercount</childfoldercount>
      <childitemcount>childitemcount</childitemcount>
      <contenttype>contenttype</contenttype>
      <contenttypeid>contenttypeid</contenttypeid>
      <copysource>copysource</copysourc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ocumentid>documentid</documentid>
      <documentlocationtype>documentlocationtype</documentlocationtype>
      <edit>edit</edit>
      <editurl>editurl</editurl>
      <exchangerate>exchangerate</exchangerate>
      <filesize>filesize</filesize>
      <filetype>filetype</filetype>
      <fullname>fullname</fullname>
      <iconclassname>iconclassname</iconclassname>
      <ischeckedout>ischeckedout</ischeckedout>
      <isfolder>isfolder</isfolder>
      <isrecursivefetch>isrecursivefetch</isrecursivefetch>
      <locationid>locationid</locationid>
      <locationname>locationname</locationname>
      <modified>modified</modified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rganizationid>organizationid</organizationid>
      <organizationidname>organizationidname</organizationid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adurl>readurl</readurl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lativelocation>relativelocation</relativelocation>
      <servicetype>servicetype</servicetype>
      <sharepointcreatedon>sharepointcreatedon</sharepointcreatedon>
      <sharepointdocumentid>sharepointdocumentid</sharepointdocumentid>
      <sharepointmodifiedby>sharepointmodifiedby</sharepointmodifiedby>
      <title>title</title>
      <transactioncurrencyid>transactioncurrencyid</transactioncurrencyid>
      <transactioncurrencyidname>transactioncurrencyidname</transactioncurrencyidname>
      <version>version</version>
    </Opportunity_SharepointDocument>
    <Opportunity_SharepointDocumentLocation>
      <absoluteurl>absoluteurl</absoluteurl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xchangerate>exchangerate</exchangerate>
      <importsequencenumber>importsequencenumber</importsequencenumber>
      <locationtype>locationtype</locationtyp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siteorlocation>parentsiteorlocation</parentsiteorlocation>
      <parentsiteorlocationname>parentsiteorlocationname</parentsiteorlocationname>
      <parentsiteorlocationtypecode>parentsiteorlocationtypecode</parentsiteorlocationtypecode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relativeurl>relativeurl</relativeurl>
      <servicetype>servicetype</servicetype>
      <sharepointdocumentlocationid>sharepointdocumentlocationid</sharepointdocumentlocationid>
      <sitecollectionid>sitecollectionid</sitecollectionid>
      <statecode>statecode</statecode>
      <statuscode>statuscode</statuscode>
      <timezoneruleversionnumber>timezoneruleversionnumber</timezoneruleversionnumber>
      <transactioncurrencyid>transactioncurrencyid</transactioncurrencyid>
      <transactioncurrencyidname>transactioncurrencyidname</transactioncurrencyidname>
      <userid>userid</userid>
      <utcconversiontimezonecode>utcconversiontimezonecode</utcconversiontimezonecode>
      <versionnumber>versionnumber</versionnumber>
    </Opportunity_SharepointDocumentLocation>
    <Opportunity_SocialActivitie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ommunity>community</community>
      <createdby>createdby</createdby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directioncode>directioncode</directioncode>
      <exchangerate>exchangerate</exchangerate>
      <from>from</from>
      <importsequencenumber>importsequencenumber</importsequencenumber>
      <inresponseto>inresponseto</inresponseto>
      <isbilled>isbilled</isbilled>
      <isregularactivity>isregularactivity</isregularactivity>
      <isworkflowcreated>isworkflowcreated</isworkflowcreated>
      <lastonholdtime>lastonholdtime</lastonholdtime>
      <modifiedby>modifiedby</modifiedby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ostauthor>postauthor</postauthor>
      <postauthoraccount>postauthoraccount</postauthoraccount>
      <postauthoraccountname>postauthoraccountname</postauthoraccountname>
      <postauthoraccounttype>postauthoraccounttype</postauthoraccounttype>
      <postauthoraccountyominame>postauthoraccountyominame</postauthoraccountyominame>
      <postauthorname>postauthorname</postauthorname>
      <postauthortype>postauthortype</postauthortype>
      <postauthoryominame>postauthoryominame</postauthoryominame>
      <postedbyname>postedbyname</postedbyname>
      <postedon>postedon</postedon>
      <postfromprofileid>postfromprofileid</postfromprofileid>
      <postid>postid</postid>
      <postmessagetype>postmessagetype</postmessagetype>
      <posttoprofileid>posttoprofileid</posttoprofileid>
      <posturl>posturl</posturl>
      <prioritycode>prioritycode</prioritycode>
      <processid>processid</processid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sources>resources</resources>
      <scheduleddurationminutes>scheduleddurationminutes</scheduleddurationminutes>
      <scheduledend>scheduledend</scheduledend>
      <scheduledstart>scheduledstart</scheduledstart>
      <sentimentvalue>sentimentvalue</sentimentvalue>
      <serviceid>serviceid</serviceid>
      <serviceidname>serviceidname</serviceidname>
      <slaid>slaid</slaid>
      <slainvokedid>slainvokedid</slainvokedid>
      <slainvokedidname>slainvokedidname</slainvokedidname>
      <slaname>slaname</slaname>
      <socialadditionalparams>socialadditionalparams</socialadditionalparams>
      <sortdate>sortdate</sortdate>
      <stageid>stageid</stageid>
      <statecode>statecode</statecode>
      <statuscode>statuscode</statuscode>
      <subject>subject</subject>
      <threadid>threadid</threadid>
      <timezoneruleversionnumber>timezoneruleversionnumber</timezoneruleversionnumber>
      <to>to</to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SocialActivities>
    <Opportunity_SyncErrors>
      <action>action</action>
      <actiondata>actiondata</actiondata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rrorcode>errorcode</errorcode>
      <errordetail>errordetail</errordetail>
      <errormessage>errormessage</errormessage>
      <errortime>errortime</errortime>
      <errortype>errortype</errortyp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gardingobjectid>regardingobjectid</regardingobjectid>
      <regardingobjectidname>regardingobjectidname</regardingobjectidname>
      <regardingobjectidyominame>regardingobjectidyominame</regardingobjectidyominame>
      <regardingobjecttypecode>regardingobjecttypecode</regardingobjecttypecode>
      <requestdata>requestdata</requestdata>
      <statecode>statecode</statecode>
      <statuscode>statuscode</statuscode>
      <syncerrorid>syncerrorid</syncerrorid>
      <versionnumber>versionnumber</versionnumber>
    </Opportunity_SyncErrors>
    <Opportunity_Tasks>
      <activityadditionalparams>activityadditionalparams</activityadditionalparams>
      <activityid>activityid</activityid>
      <activitytypecode>activitytypecode</activitytypecode>
      <actualdurationminutes>actualdurationminutes</actualdurationminutes>
      <actualend>actualend</actualend>
      <actualstart>actualstart</actualstart>
      <category>category</category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crmtaskassigneduniqueid>crmtaskassigneduniqueid</crmtaskassigneduniqueid>
      <description>description</description>
      <exchangerate>exchangerate</exchangerate>
      <importsequencenumber>importsequencenumber</importsequencenumber>
      <isbilled>isbilled</isbilled>
      <isregularactivity>isregularactivity</isregularactivity>
      <isworkflowcreated>isworkflowcreated</isworkflowcreated>
      <lastonholdtime>lastonholdtime</lastonholdtime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onholdtime>onholdtime</onholdtim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ercentcomplete>percentcomplete</percentcomplete>
      <prioritycode>prioritycode</prioritycode>
      <processid>processid</processid>
      <regardingobjectid>regardingobjectid</regardingobjectid>
      <regardingobjectiddsc>regardingobjectiddsc</regardingobjectiddsc>
      <regardingobjectidname>regardingobjectidname</regardingobjectidname>
      <regardingobjectidyominame>regardingobjectidyominame</regardingobjectidyominame>
      <regardingobjecttypecode>regardingobjecttypecode</regardingobjecttypecode>
      <scheduleddurationminutes>scheduleddurationminutes</scheduleddurationminutes>
      <scheduledend>scheduledend</scheduledend>
      <scheduledstart>scheduledstart</scheduledstart>
      <serviceid>serviceid</serviceid>
      <serviceidname>serviceidname</serviceidname>
      <slaid>slaid</slaid>
      <slainvokedid>slainvokedid</slainvokedid>
      <slainvokedidname>slainvokedidname</slainvokedidname>
      <slaname>slaname</slaname>
      <sortdate>sortdate</sortdate>
      <stageid>stageid</stageid>
      <statecode>statecode</statecode>
      <statuscode>statuscode</statuscode>
      <subcategory>subcategory</subcategory>
      <subject>subject</subject>
      <subscriptionid>subscriptionid</subscriptionid>
      <timezoneruleversionnumber>timezoneruleversionnumber</timezoneruleversionnumber>
      <transactioncurrencyid>transactioncurrencyid</transactioncurrencyid>
      <transactioncurrencyidname>transactioncurrencyidname</transactioncurrencyidname>
      <traversedpath>traversedpath</traversedpath>
      <utcconversiontimezonecode>utcconversiontimezonecode</utcconversiontimezonecode>
      <versionnumber>versionnumber</versionnumber>
    </Opportunity_Tasks>
    <opportunity_Teams>
      <administratorid>administratorid</administratorid>
      <administratoridname>administratoridname</administratoridname>
      <administratoridyominame>administratoridyominame</administratoridyominame>
      <azureactivedirectoryobjectid>azureactivedirectoryobjectid</azureactivedirectoryobjectid>
      <businessunitid>businessunitid</businessunitid>
      <businessunitiddsc>businessunitiddsc</businessunitiddsc>
      <businessunitidname>businessunitidname</businessunitidname>
      <createdby>createdby</createdby>
      <createdbydsc>createdbydsc</createdbydsc>
      <createdbyname>createdbyname</createdbyname>
      <createdbyyominame>createdbyyominame</createdbyyominame>
      <createdon>createdon</createdon>
      <createdonbehalfby>createdonbehalfby</createdonbehalfby>
      <createdonbehalfbydsc>createdonbehalfbydsc</createdonbehalfbydsc>
      <createdonbehalfbyname>createdonbehalfbyname</createdonbehalfbyname>
      <createdonbehalfbyyominame>createdonbehalfbyyominame</createdonbehalfbyyominame>
      <description>description</description>
      <emailaddress>emailaddress</emailaddress>
      <exchangerate>exchangerate</exchangerate>
      <importsequencenumber>importsequencenumber</importsequencenumber>
      <isdefault>isdefault</isdefault>
      <modifiedby>modifiedby</modifiedby>
      <modifiedbydsc>modifiedbydsc</modifiedbydsc>
      <modifiedbyname>modifiedbyname</modifiedbyname>
      <modifiedbyyominame>modifiedbyyominame</modifiedbyyominame>
      <modifiedon>modifiedon</modifiedon>
      <modifiedonbehalfby>modifiedonbehalfby</modifiedonbehalfby>
      <modifiedonbehalfbydsc>modifiedonbehalfbydsc</modifiedonbehalfbydsc>
      <modifiedonbehalfbyname>modifiedonbehalfbyname</modifiedonbehalfbyname>
      <modifiedonbehalfbyyominame>modifiedonbehalfbyyominame</modifiedonbehalfbyyominame>
      <name>name</name>
      <organizationid>organizationid</organizationid>
      <organizationiddsc>organizationiddsc</organizationiddsc>
      <organizationidname>organizationidname</organizationidname>
      <overriddencreatedon>overriddencreatedon</overriddencreatedon>
      <processid>processid</processid>
      <queueid>queueid</queueid>
      <queueidname>queueidname</queueidname>
      <regardingobjectid>regardingobjectid</regardingobjectid>
      <regardingobjecttypecode>regardingobjecttypecode</regardingobjecttypecode>
      <stageid>stageid</stageid>
      <systemmanaged>systemmanaged</systemmanaged>
      <teamid>teamid</teamid>
      <teamtemplateid>teamtemplateid</teamtemplateid>
      <teamtype>teamtype</teamtype>
      <transactioncurrencyid>transactioncurrencyid</transactioncurrencyid>
      <transactioncurrencyidname>transactioncurrencyidname</transactioncurrencyidname>
      <traversedpath>traversedpath</traversedpath>
      <versionnumber>versionnumber</versionnumber>
      <yominame>yominame</yominame>
    </opportunity_Teams>
    <product_opportunities>
      <baseamount>baseamount</baseamount>
      <baseamount_base>baseamount_base</baseamount_bas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ntityimage>entityimage</entityimage>
      <entityimage_timestamp>entityimage_timestamp</entityimage_timestamp>
      <entityimage_url>entityimage_url</entityimage_url>
      <entityimageid>entityimageid</entityimageid>
      <exchangerate>exchangerate</exchangerate>
      <extendedamount>extendedamount</extendedamount>
      <extendedamount_base>extendedamount_base</extendedamount_base>
      <importsequencenumber>importsequencenumber</importsequencenumber>
      <ispriceoverridden>ispriceoverridden</ispriceoverridden>
      <isproductoverridden>isproductoverridden</isproductoverridden>
      <lineitemnumber>lineitemnumber</lineitemnumber>
      <manualdiscountamount>manualdiscountamount</manualdiscountamount>
      <manualdiscountamount_base>manualdiscountamount_base</manualdiscountamount_bas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opportunityid>opportunityid</opportunityid>
      <opportunityidname>opportunityidname</opportunityidname>
      <opportunityproductid>opportunityproductid</opportunityproductid>
      <opportunityproductname>opportunityproductname</opportunityproductname>
      <opportunitystatecode>opportunitystatecode</opportunitystatecode>
      <overriddencreatedon>overriddencreatedon</overriddencreatedon>
      <ownerid>ownerid</ownerid>
      <owneriddsc>owneriddsc</owneriddsc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parentbundleid>parentbundleid</parentbundleid>
      <parentbundleidref>parentbundleidref</parentbundleidref>
      <priceperunit>priceperunit</priceperunit>
      <priceperunit_base>priceperunit_base</priceperunit_base>
      <pricingerrorcode>pricingerrorcode</pricingerrorcode>
      <productassociationid>productassociationid</productassociationid>
      <productdescription>productdescription</productdescription>
      <productid>productid</productid>
      <productidname>productidname</productidname>
      <productname>productname</productname>
      <producttypecode>producttypecode</producttypecode>
      <propertyconfigurationstatus>propertyconfigurationstatus</propertyconfigurationstatus>
      <quantity>quantity</quantity>
      <sequencenumber>sequencenumber</sequencenumber>
      <skippricecalculation>skippricecalculation</skippricecalculation>
      <tax>tax</tax>
      <tax_base>tax_base</tax_base>
      <timezoneruleversionnumber>timezoneruleversionnumber</timezoneruleversionnumber>
      <transactioncurrencyid>transactioncurrencyid</transactioncurrencyid>
      <transactioncurrencyidname>transactioncurrencyidname</transactioncurrencyidname>
      <uomid>uomid</uomid>
      <uomidname>uomidname</uomidname>
      <utcconversiontimezonecode>utcconversiontimezonecode</utcconversiontimezonecode>
      <versionnumber>versionnumber</versionnumber>
      <volumediscountamount>volumediscountamount</volumediscountamount>
      <volumediscountamount_base>volumediscountamount_base</volumediscountamount_base>
    </product_opportunities>
    <slakpiinstance_opportunity>
      <computedfailuretime>computedfailuretime</computedfailuretime>
      <computedwarningtime>computedwarningtime</computedwarningtime>
      <createdby>createdby</createdby>
      <createdbyname>createdbyname</createdbyname>
      <createdbyyominame>createdbyyominame</createdbyyominame>
      <createdon>createdon</createdon>
      <createdonbehalfby>createdonbehalfby</createdonbehalfby>
      <createdonbehalfbyname>createdonbehalfbyname</createdonbehalfbyname>
      <createdonbehalfbyyominame>createdonbehalfbyyominame</createdonbehalfbyyominame>
      <description>description</description>
      <exchangerate>exchangerate</exchangerate>
      <failuretime>failuretime</failuretime>
      <modifiedby>modifiedby</modifiedby>
      <modifiedbyname>modifiedbyname</modifiedbyname>
      <modifiedbyyominame>modifiedbyyominame</modifiedbyyominame>
      <modifiedon>modifiedon</modifiedon>
      <modifiedonbehalfby>modifiedonbehalfby</modifiedonbehalfby>
      <modifiedonbehalfbyname>modifiedonbehalfbyname</modifiedonbehalfbyname>
      <modifiedonbehalfbyyominame>modifiedonbehalfbyyominame</modifiedonbehalfbyyominame>
      <name>name</name>
      <ownerid>ownerid</ownerid>
      <owneridname>owneridname</owneridname>
      <owneridtype>owneridtype</owneridtype>
      <owneridyominame>owneridyominame</owneridyominame>
      <owningbusinessunit>owningbusinessunit</owningbusinessunit>
      <owningteam>owningteam</owningteam>
      <owninguser>owninguser</owninguser>
      <regarding>regarding</regarding>
      <regardingidname>regardingidname</regardingidname>
      <regardingname>regardingname</regardingname>
      <regardingobjecttypecode>regardingobjecttypecode</regardingobjecttypecode>
      <regardingyominame>regardingyominame</regardingyominame>
      <slakpiinstanceid>slakpiinstanceid</slakpiinstanceid>
      <status>status</status>
      <succeededon>succeededon</succeededon>
      <transactioncurrencyid>transactioncurrencyid</transactioncurrencyid>
      <transactioncurrencyidname>transactioncurrencyidname</transactioncurrencyidname>
      <versionnumber>versionnumber</versionnumber>
      <warningtime>warningtime</warningtime>
      <warningtimereached>warningtimereached</warningtimereached>
    </slakpiinstance_opportunity>
  </opportunity>
</DocumentTemplat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sters_x0020_Included xmlns="b9e1ddd8-0284-419f-b861-9037bf2a8d43" xsi:nil="true"/>
    <TaxCatchAll xmlns="2d982cc3-b621-41ca-9f68-901d8d48e272" xsi:nil="true"/>
    <lcf76f155ced4ddcb4097134ff3c332f xmlns="b9e1ddd8-0284-419f-b861-9037bf2a8d43">
      <Terms xmlns="http://schemas.microsoft.com/office/infopath/2007/PartnerControls"/>
    </lcf76f155ced4ddcb4097134ff3c332f>
    <_Flow_SignoffStatus xmlns="b9e1ddd8-0284-419f-b861-9037bf2a8d43" xsi:nil="true"/>
  </documentManagement>
</p:properties>
</file>

<file path=customXml/itemProps1.xml><?xml version="1.0" encoding="utf-8"?>
<ds:datastoreItem xmlns:ds="http://schemas.openxmlformats.org/officeDocument/2006/customXml" ds:itemID="{10C561B6-B0B4-4B96-A41E-91310CFB0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1ddd8-0284-419f-b861-9037bf2a8d43"/>
    <ds:schemaRef ds:uri="2d982cc3-b621-41ca-9f68-901d8d48e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C2646-6568-41DA-8B2B-7FDBDF3579FC}">
  <ds:schemaRefs>
    <ds:schemaRef ds:uri="urn:microsoft-crm/document-template/opportunity/3/"/>
    <ds:schemaRef ds:uri=""/>
  </ds:schemaRefs>
</ds:datastoreItem>
</file>

<file path=customXml/itemProps3.xml><?xml version="1.0" encoding="utf-8"?>
<ds:datastoreItem xmlns:ds="http://schemas.openxmlformats.org/officeDocument/2006/customXml" ds:itemID="{843281D4-4EB9-47C6-8BCF-3A61DB7D1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BBB8F-0FAC-45E6-976D-FB61B8A8FE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BD43F4-46AE-4078-8F6D-EF9A56CCEE70}">
  <ds:schemaRefs>
    <ds:schemaRef ds:uri="http://schemas.microsoft.com/office/2006/metadata/properties"/>
    <ds:schemaRef ds:uri="http://schemas.microsoft.com/office/infopath/2007/PartnerControls"/>
    <ds:schemaRef ds:uri="c6e80fb8-a041-4f28-984b-53016246003a"/>
    <ds:schemaRef ds:uri="b9e1ddd8-0284-419f-b861-9037bf2a8d43"/>
    <ds:schemaRef ds:uri="2d982cc3-b621-41ca-9f68-901d8d48e2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MDU Template 2021 - Direct v1.dotx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Ellem</dc:creator>
  <cp:lastModifiedBy>Ibrahim Abdelrahman</cp:lastModifiedBy>
  <cp:revision>11</cp:revision>
  <dcterms:created xsi:type="dcterms:W3CDTF">2022-09-16T06:23:00Z</dcterms:created>
  <dcterms:modified xsi:type="dcterms:W3CDTF">2022-11-15T07:26:00Z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0x0101000ED92D615B483D41B6777B4008AE1C29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