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F402" w14:textId="77777777" w:rsidR="003C4716" w:rsidRDefault="003C4716">
      <w:pPr>
        <w:pStyle w:val="OptiCommProposalDeveloperandDevelopmentName"/>
        <w:rPr>
          <w:rFonts w:ascii="Avenir Next LT Pro" w:hAnsi="Avenir Next LT Pro" w:cstheme="minorHAnsi"/>
          <w:bCs/>
          <w:sz w:val="20"/>
          <w:szCs w:val="20"/>
          <w:highlight w:val="yellow"/>
        </w:rPr>
      </w:pPr>
    </w:p>
    <w:p w14:paraId="2A63BA15" w14:textId="77777777" w:rsidR="003C4716" w:rsidRDefault="003C4716">
      <w:pPr>
        <w:pStyle w:val="OptiCommProposalDeveloperandDevelopmentName"/>
        <w:rPr>
          <w:rFonts w:ascii="Avenir Next LT Pro" w:hAnsi="Avenir Next LT Pro" w:cstheme="minorHAnsi"/>
          <w:bCs/>
          <w:sz w:val="20"/>
          <w:szCs w:val="20"/>
          <w:highlight w:val="yellow"/>
        </w:rPr>
      </w:pPr>
    </w:p>
    <w:bookmarkStart w:id="0" w:name="_Hlk101440766"/>
    <w:p w14:paraId="4EE68ACC" w14:textId="3C4D61C1" w:rsidR="003C4716" w:rsidRDefault="00172D8F">
      <w:pPr>
        <w:pStyle w:val="OptiCommProposalDeveloperandDevelopmentName"/>
        <w:rPr>
          <w:rFonts w:ascii="Avenir Next LT Pro" w:hAnsi="Avenir Next LT Pro" w:cstheme="minorHAnsi"/>
          <w:sz w:val="20"/>
          <w:szCs w:val="20"/>
        </w:rPr>
      </w:pPr>
      <w:r>
        <w:rPr>
          <w:rFonts w:ascii="Avenir Next LT Pro" w:hAnsi="Avenir Next LT Pro" w:cstheme="minorHAnsi"/>
          <w:bCs/>
          <w:sz w:val="20"/>
          <w:szCs w:val="20"/>
        </w:rPr>
        <w:fldChar w:fldCharType="begin"/>
      </w:r>
      <w:r>
        <w:rPr>
          <w:rFonts w:ascii="Avenir Next LT Pro" w:hAnsi="Avenir Next LT Pro" w:cstheme="minorHAnsi"/>
          <w:bCs/>
          <w:sz w:val="20"/>
          <w:szCs w:val="20"/>
        </w:rPr>
        <w:instrText xml:space="preserve"> DATE \@ "d MMMM yyyy" </w:instrText>
      </w:r>
      <w:r>
        <w:rPr>
          <w:rFonts w:ascii="Avenir Next LT Pro" w:hAnsi="Avenir Next LT Pro" w:cstheme="minorHAnsi"/>
          <w:bCs/>
          <w:sz w:val="20"/>
          <w:szCs w:val="20"/>
        </w:rPr>
        <w:fldChar w:fldCharType="separate"/>
      </w:r>
      <w:r w:rsidR="007344A7">
        <w:rPr>
          <w:rFonts w:ascii="Avenir Next LT Pro" w:hAnsi="Avenir Next LT Pro" w:cstheme="minorHAnsi"/>
          <w:bCs/>
          <w:noProof/>
          <w:sz w:val="20"/>
          <w:szCs w:val="20"/>
        </w:rPr>
        <w:t>20 September 2022</w:t>
      </w:r>
      <w:r>
        <w:rPr>
          <w:rFonts w:ascii="Avenir Next LT Pro" w:hAnsi="Avenir Next LT Pro" w:cstheme="minorHAnsi"/>
          <w:bCs/>
          <w:sz w:val="20"/>
          <w:szCs w:val="20"/>
        </w:rPr>
        <w:fldChar w:fldCharType="end"/>
      </w:r>
    </w:p>
    <w:p w14:paraId="7D67A5C6" w14:textId="77777777" w:rsidR="003C4716" w:rsidRDefault="003C4716">
      <w:pPr>
        <w:spacing w:after="0" w:line="240" w:lineRule="auto"/>
        <w:rPr>
          <w:rFonts w:ascii="Avenir Next LT Pro" w:hAnsi="Avenir Next LT Pro" w:cstheme="minorHAnsi"/>
          <w:bCs/>
          <w:sz w:val="20"/>
          <w:szCs w:val="20"/>
          <w:highlight w:val="yellow"/>
        </w:rPr>
      </w:pPr>
    </w:p>
    <w:p w14:paraId="2E49E9A5" w14:textId="77777777" w:rsidR="0096606F" w:rsidRDefault="0096606F">
      <w:pPr>
        <w:spacing w:after="0" w:line="240" w:lineRule="auto"/>
        <w:rPr>
          <w:rFonts w:ascii="Avenir Next LT Pro" w:hAnsi="Avenir Next LT Pro" w:cstheme="minorHAnsi"/>
          <w:bCs/>
          <w:sz w:val="20"/>
          <w:szCs w:val="20"/>
          <w:highlight w:val="yellow"/>
        </w:rPr>
      </w:pPr>
    </w:p>
    <w:p w14:paraId="4A34B366" w14:textId="77777777" w:rsidR="0096606F" w:rsidRDefault="0096606F">
      <w:pPr>
        <w:spacing w:after="0" w:line="240" w:lineRule="auto"/>
        <w:rPr>
          <w:rFonts w:ascii="Avenir Next LT Pro" w:hAnsi="Avenir Next LT Pro" w:cstheme="minorHAnsi"/>
          <w:bCs/>
          <w:sz w:val="20"/>
          <w:szCs w:val="20"/>
          <w:highlight w:val="yellow"/>
        </w:rPr>
      </w:pPr>
    </w:p>
    <w:p w14:paraId="7E4765AE" w14:textId="77777777" w:rsidR="00172D8F" w:rsidRDefault="00172D8F">
      <w:pPr>
        <w:spacing w:after="0" w:line="240" w:lineRule="auto"/>
        <w:rPr>
          <w:rFonts w:ascii="Avenir Next LT Pro" w:hAnsi="Avenir Next LT Pro" w:cstheme="minorHAnsi"/>
          <w:bCs/>
          <w:sz w:val="20"/>
          <w:szCs w:val="20"/>
        </w:rPr>
      </w:pPr>
      <w:r>
        <w:rPr>
          <w:rFonts w:ascii="Avenir Next LT Pro" w:hAnsi="Avenir Next LT Pro" w:cstheme="minorHAnsi"/>
          <w:bCs/>
          <w:sz w:val="20"/>
          <w:szCs w:val="20"/>
        </w:rPr>
        <w:t>National Interests Section</w:t>
      </w:r>
    </w:p>
    <w:p w14:paraId="7D387762" w14:textId="5CBAD1CF" w:rsidR="00172D8F" w:rsidRDefault="00172D8F">
      <w:pPr>
        <w:spacing w:after="0" w:line="240" w:lineRule="auto"/>
        <w:rPr>
          <w:rFonts w:ascii="Avenir Next LT Pro" w:hAnsi="Avenir Next LT Pro" w:cstheme="minorHAnsi"/>
          <w:bCs/>
          <w:sz w:val="20"/>
          <w:szCs w:val="20"/>
        </w:rPr>
      </w:pPr>
      <w:r>
        <w:rPr>
          <w:rFonts w:ascii="Avenir Next LT Pro" w:hAnsi="Avenir Next LT Pro" w:cstheme="minorHAnsi"/>
          <w:bCs/>
          <w:sz w:val="20"/>
          <w:szCs w:val="20"/>
        </w:rPr>
        <w:t xml:space="preserve">Australian </w:t>
      </w:r>
      <w:r w:rsidR="00515362">
        <w:rPr>
          <w:rFonts w:ascii="Avenir Next LT Pro" w:hAnsi="Avenir Next LT Pro" w:cstheme="minorHAnsi"/>
          <w:bCs/>
          <w:sz w:val="20"/>
          <w:szCs w:val="20"/>
        </w:rPr>
        <w:t>Communications and Media Authority</w:t>
      </w:r>
    </w:p>
    <w:p w14:paraId="67A77E6C" w14:textId="0038B667" w:rsidR="003C4716" w:rsidRDefault="00515362">
      <w:pPr>
        <w:spacing w:after="0" w:line="240" w:lineRule="auto"/>
        <w:rPr>
          <w:rFonts w:ascii="Avenir Next LT Pro" w:hAnsi="Avenir Next LT Pro" w:cstheme="minorHAnsi"/>
          <w:bCs/>
          <w:sz w:val="20"/>
          <w:szCs w:val="20"/>
        </w:rPr>
      </w:pPr>
      <w:bookmarkStart w:id="1" w:name="_Hlk101440823"/>
      <w:r w:rsidRPr="001D25BC">
        <w:rPr>
          <w:rFonts w:ascii="Avenir Next LT Pro" w:hAnsi="Avenir Next LT Pro" w:cstheme="minorHAnsi"/>
          <w:bCs/>
          <w:sz w:val="20"/>
          <w:szCs w:val="20"/>
        </w:rPr>
        <w:t xml:space="preserve">By Email: </w:t>
      </w:r>
      <w:hyperlink r:id="rId12" w:history="1">
        <w:r w:rsidR="001D25BC" w:rsidRPr="002B4278">
          <w:rPr>
            <w:rStyle w:val="Hyperlink"/>
            <w:rFonts w:ascii="Avenir Next LT Pro" w:hAnsi="Avenir Next LT Pro" w:cstheme="minorHAnsi"/>
            <w:bCs/>
            <w:sz w:val="20"/>
            <w:szCs w:val="20"/>
          </w:rPr>
          <w:t>sip@acma.gov.au</w:t>
        </w:r>
      </w:hyperlink>
      <w:r w:rsidR="001D25BC">
        <w:rPr>
          <w:rFonts w:ascii="Avenir Next LT Pro" w:hAnsi="Avenir Next LT Pro" w:cstheme="minorHAnsi"/>
          <w:bCs/>
          <w:sz w:val="20"/>
          <w:szCs w:val="20"/>
        </w:rPr>
        <w:t xml:space="preserve"> </w:t>
      </w:r>
    </w:p>
    <w:bookmarkEnd w:id="1"/>
    <w:p w14:paraId="1FA9EF38" w14:textId="77777777" w:rsidR="003C4716" w:rsidRDefault="003C4716">
      <w:pPr>
        <w:spacing w:after="0" w:line="240" w:lineRule="auto"/>
        <w:rPr>
          <w:rFonts w:ascii="Avenir Next LT Pro" w:hAnsi="Avenir Next LT Pro" w:cstheme="minorHAnsi"/>
          <w:bCs/>
          <w:sz w:val="20"/>
          <w:szCs w:val="20"/>
        </w:rPr>
      </w:pPr>
    </w:p>
    <w:p w14:paraId="3A359CE3" w14:textId="77777777" w:rsidR="003C4716" w:rsidRDefault="003C4716">
      <w:pPr>
        <w:spacing w:line="276" w:lineRule="auto"/>
        <w:rPr>
          <w:rFonts w:ascii="Avenir Next LT Pro" w:hAnsi="Avenir Next LT Pro" w:cstheme="minorHAnsi"/>
          <w:bCs/>
          <w:sz w:val="20"/>
          <w:szCs w:val="20"/>
        </w:rPr>
      </w:pPr>
    </w:p>
    <w:p w14:paraId="35D085F5" w14:textId="342605D1" w:rsidR="003C4716" w:rsidRDefault="00021F8B">
      <w:pPr>
        <w:spacing w:line="276" w:lineRule="auto"/>
        <w:rPr>
          <w:rFonts w:ascii="Avenir Next LT Pro" w:hAnsi="Avenir Next LT Pro" w:cstheme="minorHAnsi"/>
          <w:bCs/>
          <w:sz w:val="20"/>
          <w:szCs w:val="20"/>
        </w:rPr>
      </w:pPr>
      <w:r>
        <w:rPr>
          <w:rFonts w:ascii="Avenir Next LT Pro" w:hAnsi="Avenir Next LT Pro" w:cstheme="minorHAnsi"/>
          <w:bCs/>
          <w:sz w:val="20"/>
          <w:szCs w:val="20"/>
        </w:rPr>
        <w:t xml:space="preserve">Dear </w:t>
      </w:r>
      <w:r w:rsidR="001D25BC">
        <w:rPr>
          <w:rFonts w:ascii="Avenir Next LT Pro" w:hAnsi="Avenir Next LT Pro" w:cstheme="minorHAnsi"/>
          <w:bCs/>
          <w:sz w:val="20"/>
          <w:szCs w:val="20"/>
        </w:rPr>
        <w:t>ACMA</w:t>
      </w:r>
    </w:p>
    <w:p w14:paraId="2EE6609E" w14:textId="389E0E1A" w:rsidR="00515362" w:rsidRDefault="000B57DA">
      <w:pPr>
        <w:spacing w:line="276" w:lineRule="auto"/>
        <w:rPr>
          <w:rFonts w:ascii="Avenir Next LT Pro" w:hAnsi="Avenir Next LT Pro" w:cstheme="minorHAnsi"/>
          <w:b/>
          <w:sz w:val="20"/>
          <w:szCs w:val="20"/>
        </w:rPr>
      </w:pPr>
      <w:r>
        <w:rPr>
          <w:rFonts w:ascii="Avenir Next LT Pro" w:hAnsi="Avenir Next LT Pro" w:cstheme="minorHAnsi"/>
          <w:b/>
          <w:sz w:val="20"/>
          <w:szCs w:val="20"/>
        </w:rPr>
        <w:t>Nominated service area</w:t>
      </w:r>
      <w:r w:rsidR="00515362">
        <w:rPr>
          <w:rFonts w:ascii="Avenir Next LT Pro" w:hAnsi="Avenir Next LT Pro" w:cstheme="minorHAnsi"/>
          <w:b/>
          <w:sz w:val="20"/>
          <w:szCs w:val="20"/>
        </w:rPr>
        <w:t xml:space="preserve"> </w:t>
      </w:r>
      <w:r w:rsidR="00F15C39">
        <w:rPr>
          <w:rFonts w:ascii="Avenir Next LT Pro" w:hAnsi="Avenir Next LT Pro" w:cstheme="minorHAnsi"/>
          <w:b/>
          <w:sz w:val="20"/>
          <w:szCs w:val="20"/>
        </w:rPr>
        <w:t xml:space="preserve">- </w:t>
      </w:r>
      <w:r w:rsidR="007419A8">
        <w:rPr>
          <w:rFonts w:ascii="Avenir Next LT Pro" w:hAnsi="Avenir Next LT Pro" w:cstheme="minorHAnsi"/>
          <w:b/>
          <w:sz w:val="20"/>
          <w:szCs w:val="20"/>
        </w:rPr>
        <w:t xml:space="preserve">real estate development project </w:t>
      </w:r>
    </w:p>
    <w:p w14:paraId="6B74A961" w14:textId="74AE820F" w:rsidR="00CB5605" w:rsidRDefault="00021F8B">
      <w:pPr>
        <w:spacing w:line="276" w:lineRule="auto"/>
        <w:rPr>
          <w:rFonts w:ascii="Avenir Next LT Pro" w:hAnsi="Avenir Next LT Pro" w:cstheme="minorHAnsi"/>
          <w:bCs/>
          <w:sz w:val="20"/>
          <w:szCs w:val="20"/>
        </w:rPr>
      </w:pPr>
      <w:r>
        <w:rPr>
          <w:rFonts w:ascii="Avenir Next LT Pro" w:hAnsi="Avenir Next LT Pro" w:cstheme="minorHAnsi"/>
          <w:bCs/>
          <w:sz w:val="20"/>
          <w:szCs w:val="20"/>
        </w:rPr>
        <w:t>Opti</w:t>
      </w:r>
      <w:r w:rsidR="001229CA">
        <w:rPr>
          <w:rFonts w:ascii="Avenir Next LT Pro" w:hAnsi="Avenir Next LT Pro" w:cstheme="minorHAnsi"/>
          <w:bCs/>
          <w:sz w:val="20"/>
          <w:szCs w:val="20"/>
        </w:rPr>
        <w:t>C</w:t>
      </w:r>
      <w:r>
        <w:rPr>
          <w:rFonts w:ascii="Avenir Next LT Pro" w:hAnsi="Avenir Next LT Pro" w:cstheme="minorHAnsi"/>
          <w:bCs/>
          <w:sz w:val="20"/>
          <w:szCs w:val="20"/>
        </w:rPr>
        <w:t>omm</w:t>
      </w:r>
      <w:r w:rsidR="001229CA">
        <w:rPr>
          <w:rFonts w:ascii="Avenir Next LT Pro" w:hAnsi="Avenir Next LT Pro" w:cstheme="minorHAnsi"/>
          <w:bCs/>
          <w:sz w:val="20"/>
          <w:szCs w:val="20"/>
        </w:rPr>
        <w:t xml:space="preserve"> P</w:t>
      </w:r>
      <w:r w:rsidR="00F15C39">
        <w:rPr>
          <w:rFonts w:ascii="Avenir Next LT Pro" w:hAnsi="Avenir Next LT Pro" w:cstheme="minorHAnsi"/>
          <w:bCs/>
          <w:sz w:val="20"/>
          <w:szCs w:val="20"/>
        </w:rPr>
        <w:t>ty</w:t>
      </w:r>
      <w:r w:rsidR="001229CA">
        <w:rPr>
          <w:rFonts w:ascii="Avenir Next LT Pro" w:hAnsi="Avenir Next LT Pro" w:cstheme="minorHAnsi"/>
          <w:bCs/>
          <w:sz w:val="20"/>
          <w:szCs w:val="20"/>
        </w:rPr>
        <w:t xml:space="preserve"> L</w:t>
      </w:r>
      <w:r w:rsidR="00F15C39">
        <w:rPr>
          <w:rFonts w:ascii="Avenir Next LT Pro" w:hAnsi="Avenir Next LT Pro" w:cstheme="minorHAnsi"/>
          <w:bCs/>
          <w:sz w:val="20"/>
          <w:szCs w:val="20"/>
        </w:rPr>
        <w:t>td</w:t>
      </w:r>
      <w:r>
        <w:rPr>
          <w:rFonts w:ascii="Avenir Next LT Pro" w:hAnsi="Avenir Next LT Pro" w:cstheme="minorHAnsi"/>
          <w:bCs/>
          <w:sz w:val="20"/>
          <w:szCs w:val="20"/>
        </w:rPr>
        <w:t xml:space="preserve"> (ACN 117 414 776) (</w:t>
      </w:r>
      <w:r>
        <w:rPr>
          <w:rFonts w:ascii="Avenir Next LT Pro" w:hAnsi="Avenir Next LT Pro" w:cstheme="minorHAnsi"/>
          <w:b/>
          <w:sz w:val="20"/>
          <w:szCs w:val="20"/>
        </w:rPr>
        <w:t>Opticomm</w:t>
      </w:r>
      <w:r>
        <w:rPr>
          <w:rFonts w:ascii="Avenir Next LT Pro" w:hAnsi="Avenir Next LT Pro" w:cstheme="minorHAnsi"/>
          <w:bCs/>
          <w:sz w:val="20"/>
          <w:szCs w:val="20"/>
        </w:rPr>
        <w:t xml:space="preserve">) </w:t>
      </w:r>
      <w:r w:rsidR="005460E1" w:rsidRPr="005460E1">
        <w:rPr>
          <w:rFonts w:ascii="Avenir Next LT Pro" w:hAnsi="Avenir Next LT Pro" w:cstheme="minorHAnsi"/>
          <w:bCs/>
          <w:sz w:val="20"/>
          <w:szCs w:val="20"/>
        </w:rPr>
        <w:t>declares under section 360H of Part 19 of the Telecommunications Act 1997 that the project areas listed below are ‘provisional nominated service areas’</w:t>
      </w:r>
      <w:r w:rsidR="005460E1">
        <w:rPr>
          <w:rFonts w:ascii="Avenir Next LT Pro" w:hAnsi="Avenir Next LT Pro" w:cstheme="minorHAnsi"/>
          <w:bCs/>
          <w:sz w:val="20"/>
          <w:szCs w:val="20"/>
        </w:rPr>
        <w:t xml:space="preserve"> </w:t>
      </w:r>
      <w:r w:rsidR="00582B6A" w:rsidRPr="00582B6A">
        <w:rPr>
          <w:rFonts w:ascii="Avenir Next LT Pro" w:hAnsi="Avenir Next LT Pro" w:cstheme="minorHAnsi"/>
          <w:bCs/>
          <w:sz w:val="20"/>
          <w:szCs w:val="20"/>
        </w:rPr>
        <w:t xml:space="preserve">described in the </w:t>
      </w:r>
      <w:r w:rsidR="00582B6A" w:rsidRPr="007B5F6E">
        <w:rPr>
          <w:rFonts w:ascii="Avenir Next LT Pro" w:hAnsi="Avenir Next LT Pro" w:cstheme="minorHAnsi"/>
          <w:b/>
          <w:i/>
          <w:iCs/>
          <w:sz w:val="20"/>
          <w:szCs w:val="20"/>
        </w:rPr>
        <w:t>attached</w:t>
      </w:r>
      <w:r w:rsidR="00582B6A" w:rsidRPr="00582B6A">
        <w:rPr>
          <w:rFonts w:ascii="Avenir Next LT Pro" w:hAnsi="Avenir Next LT Pro" w:cstheme="minorHAnsi"/>
          <w:bCs/>
          <w:sz w:val="20"/>
          <w:szCs w:val="20"/>
        </w:rPr>
        <w:t xml:space="preserve"> file</w:t>
      </w:r>
      <w:r w:rsidR="00E76530">
        <w:rPr>
          <w:rFonts w:ascii="Avenir Next LT Pro" w:hAnsi="Avenir Next LT Pro" w:cstheme="minorHAnsi"/>
          <w:bCs/>
          <w:sz w:val="20"/>
          <w:szCs w:val="20"/>
        </w:rPr>
        <w:t xml:space="preserve"> </w:t>
      </w:r>
      <w:r w:rsidR="005460E1">
        <w:rPr>
          <w:rFonts w:ascii="Avenir Next LT Pro" w:hAnsi="Avenir Next LT Pro" w:cstheme="minorHAnsi"/>
          <w:bCs/>
          <w:sz w:val="20"/>
          <w:szCs w:val="20"/>
        </w:rPr>
        <w:t>‘</w:t>
      </w:r>
      <w:r w:rsidR="00E76530" w:rsidRPr="00E76530">
        <w:rPr>
          <w:rFonts w:ascii="Avenir Next LT Pro" w:hAnsi="Avenir Next LT Pro" w:cstheme="minorHAnsi"/>
          <w:bCs/>
          <w:sz w:val="20"/>
          <w:szCs w:val="20"/>
        </w:rPr>
        <w:t>OptiComm_Pty_Ltd_</w:t>
      </w:r>
      <w:r w:rsidR="005460E1">
        <w:rPr>
          <w:rFonts w:ascii="Avenir Next LT Pro" w:hAnsi="Avenir Next LT Pro" w:cstheme="minorHAnsi"/>
          <w:bCs/>
          <w:sz w:val="20"/>
          <w:szCs w:val="20"/>
        </w:rPr>
        <w:t>20</w:t>
      </w:r>
      <w:r w:rsidR="00E76530" w:rsidRPr="00E76530">
        <w:rPr>
          <w:rFonts w:ascii="Avenir Next LT Pro" w:hAnsi="Avenir Next LT Pro" w:cstheme="minorHAnsi"/>
          <w:bCs/>
          <w:sz w:val="20"/>
          <w:szCs w:val="20"/>
        </w:rPr>
        <w:t>092020_</w:t>
      </w:r>
      <w:r w:rsidR="002779B4">
        <w:rPr>
          <w:rFonts w:ascii="Avenir Next LT Pro" w:hAnsi="Avenir Next LT Pro" w:cstheme="minorHAnsi"/>
          <w:bCs/>
          <w:sz w:val="20"/>
          <w:szCs w:val="20"/>
        </w:rPr>
        <w:t>declaration</w:t>
      </w:r>
      <w:r w:rsidR="005460E1">
        <w:rPr>
          <w:rFonts w:ascii="Avenir Next LT Pro" w:hAnsi="Avenir Next LT Pro" w:cstheme="minorHAnsi"/>
          <w:bCs/>
          <w:sz w:val="20"/>
          <w:szCs w:val="20"/>
        </w:rPr>
        <w:t>.zip’</w:t>
      </w:r>
      <w:r w:rsidR="00582B6A" w:rsidRPr="00582B6A">
        <w:rPr>
          <w:rFonts w:ascii="Avenir Next LT Pro" w:hAnsi="Avenir Next LT Pro" w:cstheme="minorHAnsi"/>
          <w:bCs/>
          <w:sz w:val="20"/>
          <w:szCs w:val="20"/>
        </w:rPr>
        <w:t xml:space="preserve"> set</w:t>
      </w:r>
      <w:r w:rsidR="000C0341">
        <w:rPr>
          <w:rFonts w:ascii="Avenir Next LT Pro" w:hAnsi="Avenir Next LT Pro" w:cstheme="minorHAnsi"/>
          <w:bCs/>
          <w:sz w:val="20"/>
          <w:szCs w:val="20"/>
        </w:rPr>
        <w:t xml:space="preserve"> and </w:t>
      </w:r>
      <w:r w:rsidR="00E76530">
        <w:rPr>
          <w:rFonts w:ascii="Avenir Next LT Pro" w:hAnsi="Avenir Next LT Pro" w:cstheme="minorHAnsi"/>
          <w:bCs/>
          <w:sz w:val="20"/>
          <w:szCs w:val="20"/>
        </w:rPr>
        <w:t xml:space="preserve">attached </w:t>
      </w:r>
      <w:r w:rsidR="000C0341">
        <w:rPr>
          <w:rFonts w:ascii="Avenir Next LT Pro" w:hAnsi="Avenir Next LT Pro" w:cstheme="minorHAnsi"/>
          <w:bCs/>
          <w:sz w:val="20"/>
          <w:szCs w:val="20"/>
        </w:rPr>
        <w:t>below: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9"/>
        <w:gridCol w:w="1082"/>
        <w:gridCol w:w="902"/>
        <w:gridCol w:w="617"/>
        <w:gridCol w:w="884"/>
        <w:gridCol w:w="1082"/>
        <w:gridCol w:w="1268"/>
        <w:gridCol w:w="868"/>
        <w:gridCol w:w="405"/>
        <w:gridCol w:w="353"/>
      </w:tblGrid>
      <w:tr w:rsidR="007344A7" w:rsidRPr="007344A7" w14:paraId="774B95C2" w14:textId="77777777" w:rsidTr="007344A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32CE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Project_Area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DB3A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Service_Area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176B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Service__Identifier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51A8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Contract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7DD7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Name_of_SIP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8EC4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Network_Infrastructure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C96B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Estimated_Completion_Date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FA6A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Suburb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A28C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AD2F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</w:tr>
      <w:tr w:rsidR="007344A7" w:rsidRPr="007344A7" w14:paraId="6BD2FE44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D196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Clay Gully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3794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066D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CYGY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736D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F373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6D8E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CFE0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A04D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Victoria Point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7C18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959B3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381</w:t>
            </w:r>
          </w:p>
        </w:tc>
      </w:tr>
      <w:tr w:rsidR="007344A7" w:rsidRPr="007344A7" w14:paraId="3320AC91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1798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Echo - Lane Cove 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00F9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26AF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MOLC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D990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3CC6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63E3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EF01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EAB3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Lane Cove 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AD0D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AB7F9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</w:tr>
      <w:tr w:rsidR="007344A7" w:rsidRPr="007344A7" w14:paraId="7454EE03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8F9B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Flora Edition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190F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239C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GTRD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E708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0264A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9BBBA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3960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0558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Richlands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CF51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3CBFA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</w:tr>
      <w:tr w:rsidR="007344A7" w:rsidRPr="007344A7" w14:paraId="6413E498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BF22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Founders Lane (stage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4E4B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7C6C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FDLN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2A3C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0F19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001F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86D1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D2D8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Braddon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91DD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9991F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</w:tr>
      <w:tr w:rsidR="007344A7" w:rsidRPr="007344A7" w14:paraId="0BF825F7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58D1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Gemlife Palmwoods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3489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54F8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PMWS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9CDFA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FF66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C3CD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7984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A3CF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Palmwoods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12FF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9C99B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</w:tr>
      <w:tr w:rsidR="007344A7" w:rsidRPr="007344A7" w14:paraId="13743C01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5225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Halcyon Nirimba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4150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6FC0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EFCD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5D63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6B77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8593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48EA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Nirimba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111B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1F8D8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</w:tr>
      <w:tr w:rsidR="007344A7" w:rsidRPr="007344A7" w14:paraId="58CC22E5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EBB6A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Hannaville Apartments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8D58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49E5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KEWO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B6AF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2526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1063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9993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8D13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Wollongong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E0D5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2491F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387</w:t>
            </w:r>
          </w:p>
        </w:tc>
      </w:tr>
      <w:tr w:rsidR="007344A7" w:rsidRPr="007344A7" w14:paraId="5536B8AB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3961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lastRenderedPageBreak/>
              <w:t>Ingenia Lara Lifestyle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2B81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D373A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INLA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C82F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9F25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3941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4A93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D918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Lara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4D85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VIC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D25FA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388</w:t>
            </w:r>
          </w:p>
        </w:tc>
      </w:tr>
      <w:tr w:rsidR="007344A7" w:rsidRPr="007344A7" w14:paraId="2B210313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7519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Kogarah Grand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1BCB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0739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REKO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E746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3FDB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82F3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836D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D9F2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Kogarah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033C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F1623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</w:tr>
      <w:tr w:rsidR="007344A7" w:rsidRPr="007344A7" w14:paraId="18919848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FB8E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Kokoda Residences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48CC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A27A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KOKO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01EB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62AD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753D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7A31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8703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Waitara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6A78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6D2CB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</w:tr>
      <w:tr w:rsidR="007344A7" w:rsidRPr="007344A7" w14:paraId="76860633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BB02A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MG Homes Pimpama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202F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8910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PPMA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178F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A5C0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8FFD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A99D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DA22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Pimpama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391F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33646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391</w:t>
            </w:r>
          </w:p>
        </w:tc>
      </w:tr>
      <w:tr w:rsidR="007344A7" w:rsidRPr="007344A7" w14:paraId="4C6AB8DF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8CC8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Mahala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A8C5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6BBC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MAHA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E709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1827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782A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CE01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DC9D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Forrestdale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618A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B76D6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392</w:t>
            </w:r>
          </w:p>
        </w:tc>
      </w:tr>
      <w:tr w:rsidR="007344A7" w:rsidRPr="007344A7" w14:paraId="38EECC22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327A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Ohana Apartments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4963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4B64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2392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697A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5CF3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C5FFA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AED9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Batemans Bay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95F5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A9FBD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</w:tr>
      <w:tr w:rsidR="007344A7" w:rsidRPr="007344A7" w14:paraId="5062C341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A103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Precinct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CDBF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0096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GRBM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5400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652B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102B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1E91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8038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Banksmeadow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D1D2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42E58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</w:tr>
      <w:tr w:rsidR="007344A7" w:rsidRPr="007344A7" w14:paraId="2B435F49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973E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Satwell Commons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1005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81C0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8C28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BFB6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78A9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C67D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9A5A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Bonville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5217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14FE9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395</w:t>
            </w:r>
          </w:p>
        </w:tc>
      </w:tr>
      <w:tr w:rsidR="007344A7" w:rsidRPr="007344A7" w14:paraId="5B4B32F2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B2B7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Seanna Residences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04E8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23F8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BABD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C02C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2380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C017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1106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F98B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Bokarina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24EA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0B3B6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396</w:t>
            </w:r>
          </w:p>
        </w:tc>
      </w:tr>
      <w:tr w:rsidR="007344A7" w:rsidRPr="007344A7" w14:paraId="77429AED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E41F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Silk 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632B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586E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SKON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52AA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12CB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E4F1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CE5B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59EC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Woolloongabba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A324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8C2B6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397</w:t>
            </w:r>
          </w:p>
        </w:tc>
      </w:tr>
      <w:tr w:rsidR="007344A7" w:rsidRPr="007344A7" w14:paraId="7E3E2AA7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E7BF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Spring Lakes Resort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7AFE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397E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SGRT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6EC6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81EC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2BA8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B746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DBB3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Avoca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2C83A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81DDA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398</w:t>
            </w:r>
          </w:p>
        </w:tc>
      </w:tr>
      <w:tr w:rsidR="007344A7" w:rsidRPr="007344A7" w14:paraId="2E8CF255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74F9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St Moritz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6191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80F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STMZ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77C1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08D2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48C6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B26D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D83E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St Kilda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B376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VIC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91A27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399</w:t>
            </w:r>
          </w:p>
        </w:tc>
      </w:tr>
      <w:tr w:rsidR="007344A7" w:rsidRPr="007344A7" w14:paraId="37EAEA5E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9682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The Avenues of Highfields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D0EE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2C95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TAHS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37C6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94FAA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2268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C763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0C55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Highfields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0A4B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C5DE5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7344A7" w:rsidRPr="007344A7" w14:paraId="6735F694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DD94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lastRenderedPageBreak/>
              <w:t>The Foundry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4B34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DD59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3AA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E097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E891A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E86F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D318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Adamstown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2334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52054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401</w:t>
            </w:r>
          </w:p>
        </w:tc>
      </w:tr>
      <w:tr w:rsidR="007344A7" w:rsidRPr="007344A7" w14:paraId="74D3822C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1713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The Links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148F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7DFA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ADF0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C057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95C2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0FC1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2DEF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South West Rocks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135F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075CA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</w:tr>
      <w:tr w:rsidR="007344A7" w:rsidRPr="007344A7" w14:paraId="430808D7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5D03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The Queen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2908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0235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QUEN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8FB0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3126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5277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7253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AAE7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Auburn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46AD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2AE5D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403</w:t>
            </w:r>
          </w:p>
        </w:tc>
      </w:tr>
      <w:tr w:rsidR="007344A7" w:rsidRPr="007344A7" w14:paraId="2A591889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FF0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The Siding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01C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1967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SID3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57B1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0F05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1D7A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C1B6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3567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Petersham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9FC1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8A971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404</w:t>
            </w:r>
          </w:p>
        </w:tc>
      </w:tr>
      <w:tr w:rsidR="007344A7" w:rsidRPr="007344A7" w14:paraId="07C559E3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F1A5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The Regent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3060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BF74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SID2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BDA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E64C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BD77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6CA0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12C6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Petersham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2798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C7299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</w:tr>
      <w:tr w:rsidR="007344A7" w:rsidRPr="007344A7" w14:paraId="5E391C4A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6082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Thyme Lifestyle Resort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3538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72A1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EVAN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6B75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3FED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4321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311E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2611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Evans Head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3CCE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99FEE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</w:tr>
      <w:tr w:rsidR="007344A7" w:rsidRPr="007344A7" w14:paraId="409CA9CC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F30E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Topia Edition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2F41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AF3B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499C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B7EF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3B61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E0FD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353E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Ormiston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6647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8EEC4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407</w:t>
            </w:r>
          </w:p>
        </w:tc>
      </w:tr>
      <w:tr w:rsidR="007344A7" w:rsidRPr="007344A7" w14:paraId="5F3D84BB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AD3B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Victoria and 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9272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0509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1BFDA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9CAB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3858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5A5B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24C7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Collingwood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D6BC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VIC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C30EC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</w:tr>
      <w:tr w:rsidR="007344A7" w:rsidRPr="007344A7" w14:paraId="641BD011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9E03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Villawood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B4F2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7AB2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VILA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F102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A849A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DCDC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C303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2C7E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Villawood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B066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0E346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</w:tr>
      <w:tr w:rsidR="007344A7" w:rsidRPr="007344A7" w14:paraId="704AE94E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9FBA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22-28 Courallie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75F6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AFD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CRHW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9A8E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0DCA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D40B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79A4B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12/09/2022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720D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Homebush 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399A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B0C7D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</w:tr>
      <w:tr w:rsidR="007344A7" w:rsidRPr="007344A7" w14:paraId="542BAFDC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543A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23 George St Burwood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05FB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4BC5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AD6D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0992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1071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B1DCE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30/08/2022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3571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Burwood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1769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0034E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</w:tr>
      <w:tr w:rsidR="007344A7" w:rsidRPr="007344A7" w14:paraId="44ACD7BE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673A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177-179 Albany Street Point Frederick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064C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6F13A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ALBN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0E3C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E715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E741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76DC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ADDE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Point Frederick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EED4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2D11B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412</w:t>
            </w:r>
          </w:p>
        </w:tc>
      </w:tr>
      <w:tr w:rsidR="007344A7" w:rsidRPr="007344A7" w14:paraId="34489113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D732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21 Station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89FC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656A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STTH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6475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AA66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E64D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F07B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6A94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Thornleigh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8E76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32A40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</w:tr>
      <w:tr w:rsidR="007344A7" w:rsidRPr="007344A7" w14:paraId="4DBB2D1D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245B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lastRenderedPageBreak/>
              <w:t>2-6 Kerrs Rd Lidcombe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A719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3EF4B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LIDC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FD06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A2C0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7C12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9C49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7C36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Lidcombe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F10A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E4A75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414</w:t>
            </w:r>
          </w:p>
        </w:tc>
      </w:tr>
      <w:tr w:rsidR="007344A7" w:rsidRPr="007344A7" w14:paraId="7FE448A7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E9DB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Amara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5FF5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0FEA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AMRA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6FF6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1C47F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C3C6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6872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B922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Ormeau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2916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FD3FD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</w:tr>
      <w:tr w:rsidR="007344A7" w:rsidRPr="007344A7" w14:paraId="6D64557D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4344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Belle Vue Apartments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60060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93D7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ARWC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7C8D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1767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A853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4EACA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02B7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Wolli Creek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127A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B62A7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</w:tr>
      <w:tr w:rsidR="007344A7" w:rsidRPr="007344A7" w14:paraId="49E67AC7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09EC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Campbell Estate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860F6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C6BF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7088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FBB92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BD2A4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CA823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AEFED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Cessnock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32D3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7F54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</w:tr>
      <w:tr w:rsidR="007344A7" w:rsidRPr="007344A7" w14:paraId="1CF1C02F" w14:textId="77777777" w:rsidTr="007344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1062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Celeste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5C23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Nominated service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771DE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847F5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D7AF1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22979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DCA18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ECAF7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Lidcombe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D542C" w14:textId="77777777" w:rsidR="007344A7" w:rsidRPr="007344A7" w:rsidRDefault="007344A7" w:rsidP="00734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3124B" w14:textId="77777777" w:rsidR="007344A7" w:rsidRPr="007344A7" w:rsidRDefault="007344A7" w:rsidP="007344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4A7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</w:tr>
    </w:tbl>
    <w:p w14:paraId="0DFA6A91" w14:textId="77777777" w:rsidR="003C4716" w:rsidRDefault="003C4716">
      <w:pPr>
        <w:rPr>
          <w:rFonts w:ascii="Avenir Next LT Pro" w:hAnsi="Avenir Next LT Pro" w:cstheme="minorHAnsi"/>
          <w:iCs/>
          <w:sz w:val="20"/>
          <w:szCs w:val="20"/>
        </w:rPr>
      </w:pPr>
    </w:p>
    <w:p w14:paraId="0C9F038D" w14:textId="00842BE9" w:rsidR="003C4716" w:rsidRPr="00CC0A7B" w:rsidRDefault="00021F8B" w:rsidP="00CC0A7B">
      <w:pPr>
        <w:ind w:right="45"/>
        <w:rPr>
          <w:rFonts w:ascii="Avenir Next LT Pro" w:eastAsia="Arial" w:hAnsi="Avenir Next LT Pro"/>
          <w:color w:val="000000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Yours </w:t>
      </w:r>
      <w:r w:rsidR="00CB5605">
        <w:rPr>
          <w:rFonts w:ascii="Avenir Next LT Pro" w:hAnsi="Avenir Next LT Pro"/>
          <w:sz w:val="20"/>
          <w:szCs w:val="20"/>
        </w:rPr>
        <w:t>faithfully</w:t>
      </w:r>
    </w:p>
    <w:bookmarkEnd w:id="0"/>
    <w:p w14:paraId="46216F9C" w14:textId="03E6DAA8" w:rsidR="003C4716" w:rsidRPr="0096606F" w:rsidRDefault="00CA7324">
      <w:pPr>
        <w:rPr>
          <w:rFonts w:ascii="Avenir Next LT Pro" w:hAnsi="Avenir Next LT Pro" w:cstheme="minorHAnsi"/>
          <w:b/>
          <w:bCs/>
          <w:iCs/>
          <w:sz w:val="20"/>
          <w:szCs w:val="20"/>
        </w:rPr>
      </w:pPr>
      <w:r>
        <w:rPr>
          <w:rFonts w:ascii="Avenir Next LT Pro" w:hAnsi="Avenir Next LT Pro" w:cstheme="minorHAnsi"/>
          <w:b/>
          <w:bCs/>
          <w:iCs/>
          <w:sz w:val="20"/>
          <w:szCs w:val="20"/>
        </w:rPr>
        <w:t>Ibrahim Abdelrahman</w:t>
      </w:r>
    </w:p>
    <w:p w14:paraId="3012FB5C" w14:textId="4DBA560E" w:rsidR="00B2569D" w:rsidRDefault="00CA7324">
      <w:pPr>
        <w:rPr>
          <w:rFonts w:ascii="Avenir Next LT Pro" w:hAnsi="Avenir Next LT Pro" w:cstheme="minorHAnsi"/>
          <w:iCs/>
          <w:sz w:val="20"/>
          <w:szCs w:val="20"/>
        </w:rPr>
      </w:pPr>
      <w:r w:rsidRPr="00CA7324">
        <w:rPr>
          <w:rFonts w:ascii="Avenir Next LT Pro" w:hAnsi="Avenir Next LT Pro" w:cstheme="minorHAnsi"/>
          <w:iCs/>
          <w:sz w:val="20"/>
          <w:szCs w:val="20"/>
        </w:rPr>
        <w:t>Network Design - Team Lead</w:t>
      </w:r>
      <w:r w:rsidR="00CC0A7B">
        <w:rPr>
          <w:rFonts w:ascii="Avenir Next LT Pro" w:hAnsi="Avenir Next LT Pro" w:cstheme="minorHAnsi"/>
          <w:iCs/>
          <w:sz w:val="20"/>
          <w:szCs w:val="20"/>
        </w:rPr>
        <w:t xml:space="preserve"> </w:t>
      </w:r>
      <w:r w:rsidR="0096606F">
        <w:rPr>
          <w:rFonts w:ascii="Avenir Next LT Pro" w:hAnsi="Avenir Next LT Pro" w:cstheme="minorHAnsi"/>
          <w:iCs/>
          <w:sz w:val="20"/>
          <w:szCs w:val="20"/>
        </w:rPr>
        <w:t>| Wholesale &amp; Infrastructure</w:t>
      </w:r>
    </w:p>
    <w:p w14:paraId="3183DE31" w14:textId="3D7E6B2D" w:rsidR="00B2569D" w:rsidRDefault="00B2569D">
      <w:pPr>
        <w:rPr>
          <w:rFonts w:ascii="Avenir Next LT Pro" w:hAnsi="Avenir Next LT Pro" w:cstheme="minorHAnsi"/>
          <w:iCs/>
          <w:sz w:val="20"/>
          <w:szCs w:val="20"/>
        </w:rPr>
      </w:pPr>
    </w:p>
    <w:sectPr w:rsidR="00B2569D" w:rsidSect="00B2569D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702" w:right="1418" w:bottom="851" w:left="1418" w:header="709" w:footer="5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A9A1" w14:textId="77777777" w:rsidR="00D72F2E" w:rsidRDefault="00D72F2E">
      <w:pPr>
        <w:spacing w:after="0" w:line="240" w:lineRule="auto"/>
      </w:pPr>
      <w:r>
        <w:separator/>
      </w:r>
    </w:p>
  </w:endnote>
  <w:endnote w:type="continuationSeparator" w:id="0">
    <w:p w14:paraId="059DD75D" w14:textId="77777777" w:rsidR="00D72F2E" w:rsidRDefault="00D7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illSans Light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493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A86CA" w14:textId="77777777" w:rsidR="003C4716" w:rsidRDefault="00021F8B">
        <w:pPr>
          <w:pStyle w:val="Footer"/>
          <w:ind w:left="3828"/>
          <w:jc w:val="cen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672A" w14:textId="77777777" w:rsidR="003C4716" w:rsidRDefault="00021F8B">
    <w:pPr>
      <w:pStyle w:val="Footer"/>
      <w:jc w:val="center"/>
    </w:pPr>
    <w:r>
      <w:t>Commercial in Confidence</w:t>
    </w:r>
  </w:p>
  <w:p w14:paraId="6EC79B7C" w14:textId="77777777" w:rsidR="003C4716" w:rsidRDefault="003C4716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177D" w14:textId="77777777" w:rsidR="00D72F2E" w:rsidRDefault="00D72F2E">
      <w:pPr>
        <w:spacing w:after="0" w:line="240" w:lineRule="auto"/>
      </w:pPr>
      <w:r>
        <w:separator/>
      </w:r>
    </w:p>
  </w:footnote>
  <w:footnote w:type="continuationSeparator" w:id="0">
    <w:p w14:paraId="31ECB0C7" w14:textId="77777777" w:rsidR="00D72F2E" w:rsidRDefault="00D7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4B7C" w14:textId="157A59F2" w:rsidR="003C4716" w:rsidRDefault="00B2569D" w:rsidP="00B2569D">
    <w:pPr>
      <w:pStyle w:val="Header"/>
      <w:tabs>
        <w:tab w:val="clear" w:pos="4513"/>
        <w:tab w:val="clear" w:pos="9026"/>
        <w:tab w:val="left" w:pos="39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EED9" w14:textId="725C084F" w:rsidR="003C4716" w:rsidRDefault="00B2569D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FB7B7C8" wp14:editId="0EEB27BE">
          <wp:simplePos x="0" y="0"/>
          <wp:positionH relativeFrom="page">
            <wp:posOffset>30480</wp:posOffset>
          </wp:positionH>
          <wp:positionV relativeFrom="page">
            <wp:posOffset>17780</wp:posOffset>
          </wp:positionV>
          <wp:extent cx="7563591" cy="10698480"/>
          <wp:effectExtent l="0" t="0" r="0" b="762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1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41DC"/>
    <w:multiLevelType w:val="multilevel"/>
    <w:tmpl w:val="FAF429F0"/>
    <w:lvl w:ilvl="0">
      <w:start w:val="1"/>
      <w:numFmt w:val="decimal"/>
      <w:lvlText w:val="%1"/>
      <w:lvlJc w:val="left"/>
      <w:pPr>
        <w:ind w:left="587" w:hanging="567"/>
      </w:pPr>
    </w:lvl>
    <w:lvl w:ilvl="1">
      <w:start w:val="1"/>
      <w:numFmt w:val="lowerLetter"/>
      <w:lvlText w:val="(%2)"/>
      <w:lvlJc w:val="left"/>
      <w:pPr>
        <w:tabs>
          <w:tab w:val="num" w:pos="3439"/>
        </w:tabs>
        <w:ind w:left="1154" w:hanging="567"/>
      </w:pPr>
    </w:lvl>
    <w:lvl w:ilvl="2">
      <w:start w:val="1"/>
      <w:numFmt w:val="lowerRoman"/>
      <w:lvlText w:val="(%3)"/>
      <w:lvlJc w:val="right"/>
      <w:pPr>
        <w:ind w:left="2005" w:hanging="567"/>
      </w:pPr>
    </w:lvl>
    <w:lvl w:ilvl="3">
      <w:start w:val="1"/>
      <w:numFmt w:val="none"/>
      <w:lvlText w:val="(A)"/>
      <w:lvlJc w:val="left"/>
      <w:pPr>
        <w:ind w:left="2288" w:hanging="567"/>
      </w:pPr>
    </w:lvl>
    <w:lvl w:ilvl="4">
      <w:start w:val="1"/>
      <w:numFmt w:val="lowerLetter"/>
      <w:lvlText w:val="%5."/>
      <w:lvlJc w:val="left"/>
      <w:pPr>
        <w:ind w:left="5960" w:hanging="360"/>
      </w:pPr>
    </w:lvl>
    <w:lvl w:ilvl="5">
      <w:start w:val="1"/>
      <w:numFmt w:val="lowerRoman"/>
      <w:lvlText w:val="%6."/>
      <w:lvlJc w:val="right"/>
      <w:pPr>
        <w:ind w:left="6680" w:hanging="180"/>
      </w:pPr>
    </w:lvl>
    <w:lvl w:ilvl="6">
      <w:start w:val="1"/>
      <w:numFmt w:val="decimal"/>
      <w:lvlText w:val="%7."/>
      <w:lvlJc w:val="left"/>
      <w:pPr>
        <w:ind w:left="7400" w:hanging="360"/>
      </w:pPr>
    </w:lvl>
    <w:lvl w:ilvl="7">
      <w:start w:val="1"/>
      <w:numFmt w:val="lowerLetter"/>
      <w:lvlText w:val="%8."/>
      <w:lvlJc w:val="left"/>
      <w:pPr>
        <w:ind w:left="8120" w:hanging="360"/>
      </w:pPr>
    </w:lvl>
    <w:lvl w:ilvl="8">
      <w:start w:val="1"/>
      <w:numFmt w:val="lowerRoman"/>
      <w:lvlText w:val="%9."/>
      <w:lvlJc w:val="right"/>
      <w:pPr>
        <w:ind w:left="8840" w:hanging="180"/>
      </w:pPr>
    </w:lvl>
  </w:abstractNum>
  <w:abstractNum w:abstractNumId="1" w15:restartNumberingAfterBreak="0">
    <w:nsid w:val="1C0110C1"/>
    <w:multiLevelType w:val="hybridMultilevel"/>
    <w:tmpl w:val="CC822BA2"/>
    <w:lvl w:ilvl="0" w:tplc="0C090017">
      <w:start w:val="1"/>
      <w:numFmt w:val="lowerLetter"/>
      <w:lvlText w:val="%1)"/>
      <w:lvlJc w:val="left"/>
      <w:pPr>
        <w:ind w:left="3270" w:hanging="360"/>
      </w:pPr>
    </w:lvl>
    <w:lvl w:ilvl="1" w:tplc="0C090019" w:tentative="1">
      <w:start w:val="1"/>
      <w:numFmt w:val="lowerLetter"/>
      <w:lvlText w:val="%2."/>
      <w:lvlJc w:val="left"/>
      <w:pPr>
        <w:ind w:left="3990" w:hanging="360"/>
      </w:pPr>
    </w:lvl>
    <w:lvl w:ilvl="2" w:tplc="0C09001B" w:tentative="1">
      <w:start w:val="1"/>
      <w:numFmt w:val="lowerRoman"/>
      <w:lvlText w:val="%3."/>
      <w:lvlJc w:val="right"/>
      <w:pPr>
        <w:ind w:left="4710" w:hanging="180"/>
      </w:pPr>
    </w:lvl>
    <w:lvl w:ilvl="3" w:tplc="0C09000F" w:tentative="1">
      <w:start w:val="1"/>
      <w:numFmt w:val="decimal"/>
      <w:lvlText w:val="%4."/>
      <w:lvlJc w:val="left"/>
      <w:pPr>
        <w:ind w:left="5430" w:hanging="360"/>
      </w:pPr>
    </w:lvl>
    <w:lvl w:ilvl="4" w:tplc="0C090019" w:tentative="1">
      <w:start w:val="1"/>
      <w:numFmt w:val="lowerLetter"/>
      <w:lvlText w:val="%5."/>
      <w:lvlJc w:val="left"/>
      <w:pPr>
        <w:ind w:left="6150" w:hanging="360"/>
      </w:pPr>
    </w:lvl>
    <w:lvl w:ilvl="5" w:tplc="0C09001B" w:tentative="1">
      <w:start w:val="1"/>
      <w:numFmt w:val="lowerRoman"/>
      <w:lvlText w:val="%6."/>
      <w:lvlJc w:val="right"/>
      <w:pPr>
        <w:ind w:left="6870" w:hanging="180"/>
      </w:pPr>
    </w:lvl>
    <w:lvl w:ilvl="6" w:tplc="0C09000F" w:tentative="1">
      <w:start w:val="1"/>
      <w:numFmt w:val="decimal"/>
      <w:lvlText w:val="%7."/>
      <w:lvlJc w:val="left"/>
      <w:pPr>
        <w:ind w:left="7590" w:hanging="360"/>
      </w:pPr>
    </w:lvl>
    <w:lvl w:ilvl="7" w:tplc="0C090019" w:tentative="1">
      <w:start w:val="1"/>
      <w:numFmt w:val="lowerLetter"/>
      <w:lvlText w:val="%8."/>
      <w:lvlJc w:val="left"/>
      <w:pPr>
        <w:ind w:left="8310" w:hanging="360"/>
      </w:pPr>
    </w:lvl>
    <w:lvl w:ilvl="8" w:tplc="0C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" w15:restartNumberingAfterBreak="0">
    <w:nsid w:val="1D811116"/>
    <w:multiLevelType w:val="hybridMultilevel"/>
    <w:tmpl w:val="21FC47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57AD3"/>
    <w:multiLevelType w:val="hybridMultilevel"/>
    <w:tmpl w:val="6F00D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6E9B"/>
    <w:multiLevelType w:val="hybridMultilevel"/>
    <w:tmpl w:val="EDEAA89E"/>
    <w:lvl w:ilvl="0" w:tplc="F6666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6C9"/>
    <w:multiLevelType w:val="hybridMultilevel"/>
    <w:tmpl w:val="2C5AEEA0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33603566"/>
    <w:multiLevelType w:val="hybridMultilevel"/>
    <w:tmpl w:val="E3721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457A5"/>
    <w:multiLevelType w:val="multilevel"/>
    <w:tmpl w:val="22E075A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 w15:restartNumberingAfterBreak="0">
    <w:nsid w:val="4571310A"/>
    <w:multiLevelType w:val="hybridMultilevel"/>
    <w:tmpl w:val="B2E694C8"/>
    <w:lvl w:ilvl="0" w:tplc="87C86E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7D11B6"/>
    <w:multiLevelType w:val="hybridMultilevel"/>
    <w:tmpl w:val="53602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E6E"/>
    <w:multiLevelType w:val="hybridMultilevel"/>
    <w:tmpl w:val="2A4888FA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F826CCD"/>
    <w:multiLevelType w:val="hybridMultilevel"/>
    <w:tmpl w:val="A83A6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52517"/>
    <w:multiLevelType w:val="hybridMultilevel"/>
    <w:tmpl w:val="89146BE2"/>
    <w:lvl w:ilvl="0" w:tplc="2522F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56FF5"/>
    <w:multiLevelType w:val="hybridMultilevel"/>
    <w:tmpl w:val="0E621DAA"/>
    <w:lvl w:ilvl="0" w:tplc="EFCC26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066FF"/>
    <w:multiLevelType w:val="hybridMultilevel"/>
    <w:tmpl w:val="4574F5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F176D"/>
    <w:multiLevelType w:val="hybridMultilevel"/>
    <w:tmpl w:val="AE0EF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49806">
    <w:abstractNumId w:val="7"/>
  </w:num>
  <w:num w:numId="2" w16cid:durableId="2145076393">
    <w:abstractNumId w:val="11"/>
  </w:num>
  <w:num w:numId="3" w16cid:durableId="1086271771">
    <w:abstractNumId w:val="6"/>
  </w:num>
  <w:num w:numId="4" w16cid:durableId="182598685">
    <w:abstractNumId w:val="15"/>
  </w:num>
  <w:num w:numId="5" w16cid:durableId="233585841">
    <w:abstractNumId w:val="4"/>
  </w:num>
  <w:num w:numId="6" w16cid:durableId="1576822433">
    <w:abstractNumId w:val="10"/>
  </w:num>
  <w:num w:numId="7" w16cid:durableId="700398439">
    <w:abstractNumId w:val="9"/>
  </w:num>
  <w:num w:numId="8" w16cid:durableId="1508321556">
    <w:abstractNumId w:val="1"/>
  </w:num>
  <w:num w:numId="9" w16cid:durableId="655764256">
    <w:abstractNumId w:val="5"/>
  </w:num>
  <w:num w:numId="10" w16cid:durableId="510872183">
    <w:abstractNumId w:val="5"/>
  </w:num>
  <w:num w:numId="11" w16cid:durableId="1757827326">
    <w:abstractNumId w:val="12"/>
  </w:num>
  <w:num w:numId="12" w16cid:durableId="727994611">
    <w:abstractNumId w:val="13"/>
  </w:num>
  <w:num w:numId="13" w16cid:durableId="1817799731">
    <w:abstractNumId w:val="14"/>
  </w:num>
  <w:num w:numId="14" w16cid:durableId="166991982">
    <w:abstractNumId w:val="2"/>
  </w:num>
  <w:num w:numId="15" w16cid:durableId="1111851003">
    <w:abstractNumId w:val="8"/>
  </w:num>
  <w:num w:numId="16" w16cid:durableId="867764755">
    <w:abstractNumId w:val="3"/>
  </w:num>
  <w:num w:numId="17" w16cid:durableId="1536887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16"/>
    <w:rsid w:val="00021F8B"/>
    <w:rsid w:val="00084882"/>
    <w:rsid w:val="000B57DA"/>
    <w:rsid w:val="000C0341"/>
    <w:rsid w:val="000C2A74"/>
    <w:rsid w:val="001229CA"/>
    <w:rsid w:val="00172D8F"/>
    <w:rsid w:val="0018325E"/>
    <w:rsid w:val="001D0C95"/>
    <w:rsid w:val="001D25BC"/>
    <w:rsid w:val="001F0090"/>
    <w:rsid w:val="002779B4"/>
    <w:rsid w:val="002C213E"/>
    <w:rsid w:val="003C4716"/>
    <w:rsid w:val="00515362"/>
    <w:rsid w:val="005460E1"/>
    <w:rsid w:val="00582B6A"/>
    <w:rsid w:val="005B09C9"/>
    <w:rsid w:val="006251C2"/>
    <w:rsid w:val="006729A8"/>
    <w:rsid w:val="006D1BEC"/>
    <w:rsid w:val="007344A7"/>
    <w:rsid w:val="007419A8"/>
    <w:rsid w:val="007B5F6E"/>
    <w:rsid w:val="007F469E"/>
    <w:rsid w:val="007F46FB"/>
    <w:rsid w:val="0080646F"/>
    <w:rsid w:val="008723A2"/>
    <w:rsid w:val="008D2400"/>
    <w:rsid w:val="0096606F"/>
    <w:rsid w:val="009950FE"/>
    <w:rsid w:val="00996637"/>
    <w:rsid w:val="00AF66FB"/>
    <w:rsid w:val="00B2569D"/>
    <w:rsid w:val="00B32EFF"/>
    <w:rsid w:val="00BA3F75"/>
    <w:rsid w:val="00BB06A1"/>
    <w:rsid w:val="00BB6407"/>
    <w:rsid w:val="00BF483F"/>
    <w:rsid w:val="00CA7324"/>
    <w:rsid w:val="00CB5605"/>
    <w:rsid w:val="00CC077F"/>
    <w:rsid w:val="00CC0A7B"/>
    <w:rsid w:val="00CD1A54"/>
    <w:rsid w:val="00D378EC"/>
    <w:rsid w:val="00D72F2E"/>
    <w:rsid w:val="00DE4287"/>
    <w:rsid w:val="00E76530"/>
    <w:rsid w:val="00F15C39"/>
    <w:rsid w:val="00F209F6"/>
    <w:rsid w:val="00FD6D86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3718A"/>
  <w15:docId w15:val="{FCF8A581-AA0D-4599-9568-46FD2AC2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en-US"/>
    </w:rPr>
  </w:style>
  <w:style w:type="character" w:customStyle="1" w:styleId="ContentGreenHeading">
    <w:name w:val="Content Green Heading"/>
    <w:basedOn w:val="Heading1Char"/>
    <w:uiPriority w:val="99"/>
    <w:rPr>
      <w:rFonts w:ascii="Gill Sans Light" w:eastAsiaTheme="majorEastAsia" w:hAnsi="Gill Sans Light" w:cs="GillSans Light"/>
      <w:b/>
      <w:bCs/>
      <w:noProof/>
      <w:color w:val="00AD4C"/>
      <w:sz w:val="40"/>
      <w:szCs w:val="40"/>
      <w:lang w:eastAsia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(a) (b)"/>
    <w:basedOn w:val="Normal"/>
    <w:link w:val="ListParagraphChar"/>
    <w:uiPriority w:val="34"/>
    <w:qFormat/>
    <w:pPr>
      <w:spacing w:after="120" w:line="360" w:lineRule="auto"/>
      <w:ind w:left="720"/>
      <w:contextualSpacing/>
      <w:jc w:val="both"/>
    </w:pPr>
    <w:rPr>
      <w:rFonts w:eastAsiaTheme="minorHAnsi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OptiCommProposalHeading">
    <w:name w:val="OptiComm Proposal Heading"/>
    <w:basedOn w:val="Normal"/>
    <w:qFormat/>
    <w:pPr>
      <w:spacing w:after="120" w:line="360" w:lineRule="auto"/>
      <w:jc w:val="both"/>
    </w:pPr>
    <w:rPr>
      <w:rFonts w:ascii="Gill Sans MT" w:eastAsiaTheme="minorHAnsi" w:hAnsi="Gill Sans MT" w:cs="Times New Roman"/>
      <w:color w:val="00AB4D"/>
      <w:sz w:val="72"/>
      <w:szCs w:val="24"/>
      <w:lang w:val="en-US" w:eastAsia="en-US"/>
    </w:rPr>
  </w:style>
  <w:style w:type="paragraph" w:customStyle="1" w:styleId="OptiCommProposalDeveloperandDevelopmentName">
    <w:name w:val="OptiComm Proposal Developer and Development Name"/>
    <w:basedOn w:val="Normal"/>
    <w:link w:val="OptiCommProposalDeveloperandDevelopmentNameChar"/>
    <w:qFormat/>
    <w:pPr>
      <w:spacing w:after="0" w:line="360" w:lineRule="auto"/>
      <w:jc w:val="both"/>
    </w:pPr>
    <w:rPr>
      <w:rFonts w:eastAsiaTheme="minorHAnsi"/>
      <w:sz w:val="28"/>
      <w:lang w:eastAsia="en-US"/>
    </w:rPr>
  </w:style>
  <w:style w:type="character" w:customStyle="1" w:styleId="OptiCommProposalDeveloperandDevelopmentNameChar">
    <w:name w:val="OptiComm Proposal Developer and Development Name Char"/>
    <w:basedOn w:val="DefaultParagraphFont"/>
    <w:link w:val="OptiCommProposalDeveloperandDevelopmentName"/>
    <w:rPr>
      <w:rFonts w:eastAsiaTheme="minorHAnsi"/>
      <w:sz w:val="28"/>
      <w:lang w:eastAsia="en-US"/>
    </w:rPr>
  </w:style>
  <w:style w:type="paragraph" w:customStyle="1" w:styleId="Heading1Green">
    <w:name w:val="Heading 1 Green"/>
    <w:basedOn w:val="Heading1"/>
    <w:link w:val="Heading1GreenChar"/>
    <w:qFormat/>
    <w:pPr>
      <w:jc w:val="left"/>
    </w:pPr>
    <w:rPr>
      <w:color w:val="00B050"/>
      <w:sz w:val="44"/>
      <w:szCs w:val="44"/>
    </w:rPr>
  </w:style>
  <w:style w:type="paragraph" w:customStyle="1" w:styleId="Heading2Green">
    <w:name w:val="Heading 2 Green"/>
    <w:basedOn w:val="Heading1"/>
    <w:link w:val="Heading2GreenChar"/>
    <w:autoRedefine/>
    <w:qFormat/>
    <w:pPr>
      <w:tabs>
        <w:tab w:val="left" w:pos="270"/>
      </w:tabs>
      <w:spacing w:before="120"/>
      <w:jc w:val="left"/>
      <w:outlineLvl w:val="1"/>
    </w:pPr>
    <w:rPr>
      <w:b/>
      <w:color w:val="00B050"/>
      <w:sz w:val="24"/>
      <w:szCs w:val="24"/>
    </w:rPr>
  </w:style>
  <w:style w:type="character" w:customStyle="1" w:styleId="Heading1GreenChar">
    <w:name w:val="Heading 1 Green Char"/>
    <w:basedOn w:val="Heading1Char"/>
    <w:link w:val="Heading1Green"/>
    <w:rPr>
      <w:rFonts w:asciiTheme="majorHAnsi" w:eastAsiaTheme="majorEastAsia" w:hAnsiTheme="majorHAnsi" w:cstheme="majorBidi"/>
      <w:noProof/>
      <w:color w:val="00B050"/>
      <w:sz w:val="44"/>
      <w:szCs w:val="44"/>
      <w:lang w:eastAsia="en-US"/>
    </w:rPr>
  </w:style>
  <w:style w:type="character" w:customStyle="1" w:styleId="Heading2GreenChar">
    <w:name w:val="Heading 2 Green Char"/>
    <w:basedOn w:val="Heading1Char"/>
    <w:link w:val="Heading2Green"/>
    <w:rPr>
      <w:rFonts w:asciiTheme="majorHAnsi" w:eastAsiaTheme="majorEastAsia" w:hAnsiTheme="majorHAnsi" w:cstheme="majorBidi"/>
      <w:b/>
      <w:noProof/>
      <w:color w:val="00B050"/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List (a) (b) Char"/>
    <w:basedOn w:val="DefaultParagraphFont"/>
    <w:link w:val="ListParagraph"/>
    <w:uiPriority w:val="34"/>
    <w:locked/>
    <w:rPr>
      <w:rFonts w:eastAsiaTheme="minorHAns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  <w:rPr>
      <w:rFonts w:ascii="Arial" w:eastAsia="Times New Roman" w:hAnsi="Arial" w:cs="Arial"/>
      <w:sz w:val="1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14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tactDetails">
    <w:name w:val="Contact Details"/>
    <w:basedOn w:val="Normal"/>
    <w:link w:val="ContactDetailsChar"/>
    <w:qFormat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Gothic" w:eastAsia="Times New Roman" w:hAnsi="Century Gothic" w:cs="Times New Roman"/>
      <w:sz w:val="18"/>
      <w:szCs w:val="18"/>
      <w:lang w:val="en-US" w:eastAsia="en-US"/>
    </w:rPr>
  </w:style>
  <w:style w:type="character" w:customStyle="1" w:styleId="ContactDetailsChar">
    <w:name w:val="Contact Details Char"/>
    <w:basedOn w:val="DefaultParagraphFont"/>
    <w:link w:val="ContactDetails"/>
    <w:rPr>
      <w:rFonts w:ascii="Century Gothic" w:eastAsia="Times New Roman" w:hAnsi="Century Gothic" w:cs="Times New Roman"/>
      <w:sz w:val="18"/>
      <w:szCs w:val="18"/>
      <w:lang w:val="en-US" w:eastAsia="en-US"/>
    </w:rPr>
  </w:style>
  <w:style w:type="paragraph" w:customStyle="1" w:styleId="ContactDetails-Bold">
    <w:name w:val="Contact Details - Bold"/>
    <w:basedOn w:val="ContactDetails"/>
    <w:link w:val="ContactDetails-BoldChar"/>
    <w:qFormat/>
    <w:rPr>
      <w:b/>
      <w:bCs/>
      <w:color w:val="00AD4F"/>
    </w:rPr>
  </w:style>
  <w:style w:type="character" w:customStyle="1" w:styleId="ContactDetails-BoldChar">
    <w:name w:val="Contact Details - Bold Char"/>
    <w:basedOn w:val="ContactDetailsChar"/>
    <w:link w:val="ContactDetails-Bold"/>
    <w:rPr>
      <w:rFonts w:ascii="Century Gothic" w:eastAsia="Times New Roman" w:hAnsi="Century Gothic" w:cs="Times New Roman"/>
      <w:b/>
      <w:bCs/>
      <w:color w:val="00AD4F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pPr>
      <w:tabs>
        <w:tab w:val="left" w:pos="8436"/>
      </w:tabs>
      <w:spacing w:after="0" w:line="240" w:lineRule="auto"/>
      <w:ind w:left="142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ip@acm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ushton\AppData\Local\Microsoft\Windows\INetCache\Content.Outlook\GFLS01BT\MDU%20Template%202021%20-%20Direct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DocumentTemplate xmlns="urn:microsoft-crm/document-template/opportunity/3/">
  <opportunity xmlns="">
    <accountid>accountid</accountid>
    <accountidname>accountidname</accountidname>
    <accountidyominame>accountidyominame</accountidyominame>
    <actualclosedate>actualclosedate</actualclosedate>
    <actualvalue>actualvalue</actualvalue>
    <actualvalue_base>actualvalue_base</actualvalue_base>
    <adx_accepteddate>adx_accepteddate</adx_accepteddate>
    <adx_dealregistrationrequestid>adx_dealregistrationrequestid</adx_dealregistrationrequestid>
    <adx_dealregistrationrequestidname>adx_dealregistrationrequestidname</adx_dealregistrationrequestidname>
    <adx_delivereddate>adx_delivereddate</adx_delivereddate>
    <adx_expirydate>adx_expirydate</adx_expirydate>
    <adx_feedbackyet>adx_feedbackyet</adx_feedbackyet>
    <adx_leadtypeid>adx_leadtypeid</adx_leadtypeid>
    <adx_leadtypeidname>adx_leadtypeidname</adx_leadtypeidname>
    <adx_opportunitysource>adx_opportunitysource</adx_opportunitysource>
    <adx_opportuntiyproductsfromlead>adx_opportuntiyproductsfromlead</adx_opportuntiyproductsfromlead>
    <adx_partnercollaboration>adx_partnercollaboration</adx_partnercollaboration>
    <adx_partnercreated>adx_partnercreated</adx_partnercreated>
    <adx_readyfordistribution>adx_readyfordistribution</adx_readyfordistribution>
    <adx_reasonforreturn>adx_reasonforreturn</adx_reasonforreturn>
    <adx_referencecode>adx_referencecode</adx_referencecode>
    <adx_territoryid>adx_territoryid</adx_territoryid>
    <adx_territoryidname>adx_territoryidname</adx_territoryidname>
    <adx_wondate>adx_wondate</adx_wondate>
    <budgetamount>budgetamount</budgetamount>
    <budgetamount_base>budgetamount_base</budgetamount_base>
    <budgetstatus>budgetstatus</budgetstatus>
    <campaignid>campaignid</campaignid>
    <campaignidname>campaignidname</campaignidname>
    <captureproposalfeedback>captureproposalfeedback</captureproposalfeedback>
    <closeprobability>closeprobability</closeprobability>
    <completefinalproposal>completefinalproposal</completefinalproposal>
    <completeinternalreview>completeinternalreview</completeinternalreview>
    <confirminterest>confirminterest</confirminterest>
    <contactid>contactid</contactid>
    <contactidname>contactidname</contactidname>
    <contactidyominame>contactidyominame</contactidyominame>
    <createdby>createdby</createdby>
    <createdbyname>createdbyname</createdbyname>
    <createdbyyominame>createdbyyominame</createdbyyominame>
    <createdon>createdon</createdon>
    <createdonbehalfby>createdonbehalfby</createdonbehalfby>
    <createdonbehalfbyname>createdonbehalfbyname</createdonbehalfbyname>
    <createdonbehalfbyyominame>createdonbehalfbyyominame</createdonbehalfbyyominame>
    <currentsituation>currentsituation</currentsituation>
    <customerid>customerid</customerid>
    <customeridname>customeridname</customeridname>
    <customeridtype>customeridtype</customeridtype>
    <customeridyominame>customeridyominame</customeridyominame>
    <customerneed>customerneed</customerneed>
    <customerpainpoints>customerpainpoints</customerpainpoints>
    <decisionmaker>decisionmaker</decisionmaker>
    <description>description</description>
    <developproposal>developproposal</developproposal>
    <discountamount>discountamount</discountamount>
    <discountamount_base>discountamount_base</discountamount_base>
    <discountpercentage>discountpercentage</discountpercentage>
    <emailaddress>emailaddress</emailaddress>
    <estimatedclosedate>estimatedclosedate</estimatedclosedate>
    <estimatedvalue>estimatedvalue</estimatedvalue>
    <estimatedvalue_base>estimatedvalue_base</estimatedvalue_base>
    <evaluatefit>evaluatefit</evaluatefit>
    <exchangerate>exchangerate</exchangerate>
    <filedebrief>filedebrief</filedebrief>
    <finaldecisiondate>finaldecisiondate</finaldecisiondate>
    <freightamount>freightamount</freightamount>
    <freightamount_base>freightamount_base</freightamount_base>
    <identifycompetitors>identifycompetitors</identifycompetitors>
    <identifycustomercontacts>identifycustomercontacts</identifycustomercontacts>
    <identifypursuitteam>identifypursuitteam</identifypursuitteam>
    <importsequencenumber>importsequencenumber</importsequencenumber>
    <initialcommunication>initialcommunication</initialcommunication>
    <isprivate>isprivate</isprivate>
    <isrevenuesystemcalculated>isrevenuesystemcalculated</isrevenuesystemcalculated>
    <lastonholdtime>lastonholdtime</lastonholdtime>
    <modifiedby>modifiedby</modifiedby>
    <modifiedbyname>modifiedbyname</modifiedbyname>
    <modifiedbyyominame>modifiedbyyominame</modifiedbyyominame>
    <modifiedon>modifiedon</modifiedon>
    <modifiedonbehalfby>modifiedonbehalfby</modifiedonbehalfby>
    <modifiedonbehalfbyname>modifiedonbehalfbyname</modifiedonbehalfbyname>
    <modifiedonbehalfbyyominame>modifiedonbehalfbyyominame</modifiedonbehalfbyyominame>
    <msa_partnerid>msa_partnerid</msa_partnerid>
    <msa_partneridname>msa_partneridname</msa_partneridname>
    <msa_partneridyominame>msa_partneridyominame</msa_partneridyominame>
    <msa_partneroppid>msa_partneroppid</msa_partneroppid>
    <msa_partneroppidname>msa_partneroppidname</msa_partneroppidname>
    <msa_partneroppidyominame>msa_partneroppidyominame</msa_partneroppidyominame>
    <msdyn_forecastcategory>msdyn_forecastcategory</msdyn_forecastcategory>
    <name>name</name>
    <need>need</need>
    <new_commercialapproved>new_commercialapproved</new_commercialapproved>
    <new_opportunitycategory>new_opportunitycategory</new_opportunitycategory>
    <new_switchprocess>new_switchprocess</new_switchprocess>
    <onholdtime>onholdtime</onholdtime>
    <opportunityid>opportunityid</opportunityid>
    <opportunityratingcode>opportunityratingcode</opportunityratingcode>
    <opt_address>opt_address</opt_address>
    <opt_annuallotyield>opt_annuallotyield</opt_annuallotyield>
    <opt_backhaulconstructioncost>opt_backhaulconstructioncost</opt_backhaulconstructioncost>
    <opt_backhaulconstructioncost_base>opt_backhaulconstructioncost_base</opt_backhaulconstructioncost_base>
    <opt_backhaulmrc>opt_backhaulmrc</opt_backhaulmrc>
    <opt_backhaulmrc_base>opt_backhaulmrc_base</opt_backhaulmrc_base>
    <opt_backhaulprovider>opt_backhaulprovider</opt_backhaulprovider>
    <opt_calulatedvalue>opt_calulatedvalue</opt_calulatedvalue>
    <opt_calulatedvalue_base>opt_calulatedvalue_base</opt_calulatedvalue_base>
    <opt_headworks>opt_headworks</opt_headworks>
    <opt_headworks_base>opt_headworks_base</opt_headworks_base>
    <opt_lottype>opt_lottype</opt_lottype>
    <opt_originalno>opt_originalno</opt_originalno>
    <opt_postcode>opt_postcode</opt_postcode>
    <opt_priceperlot>opt_priceperlot</opt_priceperlot>
    <opt_priceperlot_base>opt_priceperlot_base</opt_priceperlot_base>
    <opt_proposalapproved>opt_proposalapproved</opt_proposalapproved>
    <opt_proposalattachedforapproval>opt_proposalattachedforapproval</opt_proposalattachedforapproval>
    <opt_proposalduedate>opt_proposalduedate</opt_proposalduedate>
    <opt_proposedonlinedate>opt_proposedonlinedate</opt_proposedonlinedate>
    <opt_residentiallots>opt_residentiallots</opt_residentiallots>
    <opt_state>opt_state</opt_state>
    <opt_submitforapproval>opt_submitforapproval</opt_submitforapproval>
    <opt_tmpsalesstage>opt_tmpsalesstage</opt_tmpsalesstage>
    <opt_tmpstatus>opt_tmpstatus</opt_tmpstatus>
    <opt_verbalapproval>opt_verbalapproval</opt_verbalapproval>
    <originatingleadid>originatingleadid</originatingleadid>
    <originatingleadidname>originatingleadidname</originatingleadidname>
    <originatingleadidyominame>originatingleadidyominame</originatingleadidyominame>
    <overriddencreatedon>overriddencreatedon</overriddencreatedon>
    <ownerid>ownerid</ownerid>
    <owneriddsc>owneriddsc</owneriddsc>
    <owneridname>owneridname</owneridname>
    <owneridtype>owneridtype</owneridtype>
    <owneridyominame>owneridyominame</owneridyominame>
    <owningbusinessunit>owningbusinessunit</owningbusinessunit>
    <owningteam>owningteam</owningteam>
    <owninguser>owninguser</owninguser>
    <parentaccountid>parentaccountid</parentaccountid>
    <parentaccountidname>parentaccountidname</parentaccountidname>
    <parentaccountidyominame>parentaccountidyominame</parentaccountidyominame>
    <parentcontactid>parentcontactid</parentcontactid>
    <parentcontactidname>parentcontactidname</parentcontactidname>
    <parentcontactidyominame>parentcontactidyominame</parentcontactidyominame>
    <participatesinworkflow>participatesinworkflow</participatesinworkflow>
    <presentfinalproposal>presentfinalproposal</presentfinalproposal>
    <presentproposal>presentproposal</presentproposal>
    <pricelevelid>pricelevelid</pricelevelid>
    <pricelevelidname>pricelevelidname</pricelevelidname>
    <pricingerrorcode>pricingerrorcode</pricingerrorcode>
    <prioritycode>prioritycode</prioritycode>
    <processid>processid</processid>
    <proposedsolution>proposedsolution</proposedsolution>
    <purchaseprocess>purchaseprocess</purchaseprocess>
    <purchasetimeframe>purchasetimeframe</purchasetimeframe>
    <pursuitdecision>pursuitdecision</pursuitdecision>
    <qualificationcomments>qualificationcomments</qualificationcomments>
    <quotecomments>quotecomments</quotecomments>
    <resolvefeedback>resolvefeedback</resolvefeedback>
    <salesstage>salesstage</salesstage>
    <salesstagecode>salesstagecode</salesstagecode>
    <schedulefollowup_prospect>schedulefollowup_prospect</schedulefollowup_prospect>
    <schedulefollowup_qualify>schedulefollowup_qualify</schedulefollowup_qualify>
    <scheduleproposalmeeting>scheduleproposalmeeting</scheduleproposalmeeting>
    <sendthankyounote>sendthankyounote</sendthankyounote>
    <skippricecalculation>skippricecalculation</skippricecalculation>
    <slaid>slaid</slaid>
    <slainvokedid>slainvokedid</slainvokedid>
    <slainvokedidname>slainvokedidname</slainvokedidname>
    <slaname>slaname</slaname>
    <stageid>stageid</stageid>
    <statecode>statecode</statecode>
    <statuscode>statuscode</statuscode>
    <stepid>stepid</stepid>
    <stepname>stepname</stepname>
    <teamsfollowed>teamsfollowed</teamsfollowed>
    <timeline>timeline</timeline>
    <timespentbymeonemailandmeetings>timespentbymeonemailandmeetings</timespentbymeonemailandmeetings>
    <timezoneruleversionnumber>timezoneruleversionnumber</timezoneruleversionnumber>
    <totalamount>totalamount</totalamount>
    <totalamount_base>totalamount_base</totalamount_base>
    <totalamountlessfreight>totalamountlessfreight</totalamountlessfreight>
    <totalamountlessfreight_base>totalamountlessfreight_base</totalamountlessfreight_base>
    <totaldiscountamount>totaldiscountamount</totaldiscountamount>
    <totaldiscountamount_base>totaldiscountamount_base</totaldiscountamount_base>
    <totallineitemamount>totallineitemamount</totallineitemamount>
    <totallineitemamount_base>totallineitemamount_base</totallineitemamount_base>
    <totallineitemdiscountamount>totallineitemdiscountamount</totallineitemdiscountamount>
    <totallineitemdiscountamount_base>totallineitemdiscountamount_base</totallineitemdiscountamount_base>
    <totaltax>totaltax</totaltax>
    <totaltax_base>totaltax_base</totaltax_base>
    <transactioncurrencyid>transactioncurrencyid</transactioncurrencyid>
    <transactioncurrencyidname>transactioncurrencyidname</transactioncurrencyidname>
    <traversedpath>traversedpath</traversedpath>
    <utcconversiontimezonecode>utcconversiontimezonecode</utcconversiontimezonecode>
    <versionnumber>versionnumber</versionnumber>
    <adx_opportunity_adx_dealregistrationrequest>
      <adx_dealregistrationrequestid>adx_dealregistrationrequestid</adx_dealregistrationrequestid>
      <adx_expirationdate>adx_expirationdate</adx_expirationdate>
      <adx_expirationworkflowscount>adx_expirationworkflowscount</adx_expirationworkflowscount>
      <adx_name>adx_name</adx_name>
      <adx_noofdaystoexpiry>adx_noofdaystoexpiry</adx_noofdaystoexpiry>
      <adx_opportunityid>adx_opportunityid</adx_opportunityid>
      <adx_opportunityidname>adx_opportunityidname</adx_opportunityidname>
      <adx_partner>adx_partner</adx_partner>
      <adx_partnercontact>adx_partnercontact</adx_partnercontact>
      <adx_partnercontactname>adx_partnercontactname</adx_partnercontactname>
      <adx_partnercontactyominame>adx_partnercontactyominame</adx_partnercontactyominame>
      <adx_partnername>adx_partnername</adx_partnername>
      <adx_partneryominame>adx_partneryominame</adx_partneryominame>
      <adx_reasonfordeclining>adx_reasonfordeclining</adx_reasonfordeclining>
      <adx_reasonforregistering>adx_reasonforregistering</adx_reasonforregistering>
      <adx_renewalreason>adx_renewalreason</adx_renewalreason>
      <adx_startdate>adx_startdate</adx_startdate>
      <adx_submissiondate>adx_submissiondate</adx_submissiondat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adx_opportunity_adx_dealregistrationrequest>
    <bpf_opportunity_new_bpf_a909113de89841d99eafd03d19202843>
      <activestageid>activestageid</activestageid>
      <activestageidname>activestageidname</activestageidname>
      <activestagestartedon>activestagestartedon</activestagestartedon>
      <bpf_duration>bpf_duration</bpf_duration>
      <bpf_name>bpf_name</bpf_name>
      <bpf_opportunityid>bpf_opportunityid</bpf_opportunityid>
      <bpf_opportunityidname>bpf_opportunityidname</bpf_opportunityidname>
      <businessprocessflowinstanceid>businessprocessflowinstanceid</businessprocessflowinstanceid>
      <completedon>completedon</completedon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rganizationid>organizationid</organizationid>
      <organizationidname>organizationidname</organizationidname>
      <overriddencreatedon>overriddencreatedon</overriddencreatedon>
      <processid>processid</processid>
      <processidname>processidname</processidname>
      <statecode>statecode</statecode>
      <statuscode>statuscode</statuscode>
      <timezoneruleversionnumber>timezoneruleversionnumber</timezoneruleversionnumber>
      <traversedpath>traversedpath</traversedpath>
      <utcconversiontimezonecode>utcconversiontimezonecode</utcconversiontimezonecode>
      <versionnumber>versionnumber</versionnumber>
    </bpf_opportunity_new_bpf_a909113de89841d99eafd03d19202843>
    <lead_qualifying_opportunity>
      <accountid>accountid</accountid>
      <accountidname>accountidname</accountidname>
      <accountidyominame>accountidyominame</accountidyominam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x_importstatus>adx_importstatus</adx_importstatus>
      <adx_leadtypeid>adx_leadtypeid</adx_leadtypeid>
      <adx_leadtypeidname>adx_leadtypeidname</adx_leadtypeidname>
      <adx_leadtypetext>adx_leadtypetext</adx_leadtypetext>
      <adx_opportuntiyproductsfromlead>adx_opportuntiyproductsfromlead</adx_opportuntiyproductsfromlead>
      <adx_referencecode>adx_referencecode</adx_referencecode>
      <adx_territoryid>adx_territoryid</adx_territoryid>
      <adx_territoryidname>adx_territoryidname</adx_territoryidname>
      <budgetamount>budgetamount</budgetamount>
      <budgetamount_base>budgetamount_base</budgetamount_base>
      <budgetstatus>budgetstatus</budgetstatus>
      <campaignid>campaignid</campaignid>
      <campaignidname>campaignidname</campaignidname>
      <companyname>companyname</companyname>
      <confirminterest>confirminterest</confirminterest>
      <contactid>contactid</contactid>
      <contactidname>contactidname</contactidname>
      <contactidyominame>contactidyominame</contactidyominam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id>customerid</customerid>
      <customeridname>customeridname</customeridname>
      <customeridtype>customeridtype</customeridtype>
      <customeridyominame>customeridyominame</customeridyominame>
      <decisionmaker>decisionmaker</decisionmaker>
      <description>description</description>
      <donotbulkemail>donotbulkemail</donotbulkemail>
      <donotemail>donotemail</donotemail>
      <donotfax>donotfax</donotfax>
      <donotphone>donotphone</donotphone>
      <donotpostalmail>donotpostalmail</donotpostalmail>
      <donotsendmm>donotsendmm</donotsendmm>
      <emailaddress1>emailaddress1</emailaddress1>
      <emailaddress2>emailaddress2</emailaddress2>
      <emailaddress3>emailaddress3</emailaddress3>
      <entityimage>entityimage</entityimage>
      <entityimage_timestamp>entityimage_timestamp</entityimage_timestamp>
      <entityimage_url>entityimage_url</entityimage_url>
      <entityimageid>entityimageid</entityimageid>
      <estimatedamount>estimatedamount</estimatedamount>
      <estimatedamount_base>estimatedamount_base</estimatedamount_base>
      <estimatedclosedate>estimatedclosedate</estimatedclosedate>
      <estimatedvalue>estimatedvalue</estimatedvalue>
      <evaluatefit>evaluatefit</evaluatefit>
      <exchangerate>exchangerate</exchangerate>
      <fax>fax</fax>
      <firstname>firstname</firstname>
      <followemail>followemail</followemail>
      <fullname>fullname</fullname>
      <importsequencenumber>importsequencenumber</importsequencenumber>
      <industrycode>industrycode</industrycode>
      <initialcommunication>initialcommunication</initialcommunication>
      <isautocreate>isautocreate</isautocreate>
      <isprivate>isprivate</isprivate>
      <jobtitle>jobtitle</jobtitle>
      <lastname>lastname</lastname>
      <lastonholdtime>lastonholdtime</lastonholdtime>
      <lastusedincampaign>lastusedincampaign</lastusedincampaign>
      <leadid>leadid</leadid>
      <leadqualitycode>leadqualitycode</leadqualitycode>
      <leadsourcecode>leadsourcecode</leadsourcecode>
      <masterid>masterid</masterid>
      <masterleadidname>masterleadidname</masterleadidname>
      <masterleadidyominame>masterleadidyominame</masterleadidyominame>
      <merged>merged</merged>
      <middlename>middlename</middlename>
      <mobilephone>mobilephone</mobilephon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msdyn_gdproptout>msdyn_gdproptout</msdyn_gdproptout>
      <need>need</need>
      <numberofemployees>numberofemployees</numberofemployees>
      <onholdtime>onholdtime</onholdtime>
      <originatingcaseid>originatingcaseid</originatingcaseid>
      <originatingcaseidname>originatingcaseidname</originatingcaseid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ger>pager</pager>
      <parentaccountid>parentaccountid</parentaccountid>
      <parentaccountidname>parentaccountidname</parentaccountidname>
      <parentaccountidyominame>parentaccountidyominame</parentaccountidyominame>
      <parentcontactid>parentcontactid</parentcontactid>
      <parentcontactidname>parentcontactidname</parentcontactidname>
      <parentcontactidyominame>parentcontactidyominame</parentcontactidyominame>
      <participatesinworkflow>participatesinworkflow</participatesinworkflow>
      <preferredcontactmethodcode>preferredcontactmethodcode</preferredcontactmethodcode>
      <prioritycode>prioritycode</prioritycode>
      <processid>processid</processid>
      <purchaseprocess>purchaseprocess</purchaseprocess>
      <purchasetimeframe>purchasetimeframe</purchasetimeframe>
      <qualificationcomments>qualificationcomments</qualificationcomments>
      <qualifyingopportunityid>qualifyingopportunityid</qualifyingopportunityid>
      <qualifyingopportunityidname>qualifyingopportunityidname</qualifyingopportunityidname>
      <relatedobjectid>relatedobjectid</relatedobjectid>
      <relatedobjectidname>relatedobjectidname</relatedobjectidname>
      <revenue>revenue</revenue>
      <revenue_base>revenue_base</revenue_base>
      <salesstage>salesstage</salesstage>
      <salesstagecode>salesstagecode</salesstagecode>
      <salutation>salutation</salutation>
      <schedulefollowup_prospect>schedulefollowup_prospect</schedulefollowup_prospect>
      <schedulefollowup_qualify>schedulefollowup_qualify</schedulefollowup_qualify>
      <sic>sic</sic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ubject>subject</subject>
      <teamsfollowed>teamsfollowed</teamsfollowed>
      <telephone1>telephone1</telephone1>
      <telephone2>telephone2</telephone2>
      <telephone3>telephone3</telephone3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companyname>yomicompanyname</yomicompanyname>
      <yomifirstname>yomifirstname</yomifirstname>
      <yomifullname>yomifullname</yomifullname>
      <yomilastname>yomilastname</yomilastname>
      <yomimiddlename>yomimiddlename</yomimiddlename>
    </lead_qualifying_opportunity>
    <lk_leadtoopportunitysalesprocess_opportunityid>
      <activestageid>activestageid</activestageid>
      <activestageidname>activestageidname</activestageidname>
      <activestagestartedon>activestagestartedon</activestagestartedon>
      <businessprocessflowinstanceid>businessprocessflowinstanceid</businessprocessflowinstanceid>
      <completedon>completedon</completedon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uration>duration</duration>
      <exchangerate>exchangerate</exchangerate>
      <importsequencenumber>importsequencenumber</importsequencenumber>
      <leadid>leadid</leadid>
      <leadidname>leadidname</leadidname>
      <leadidyominame>leadidyominame</leadidyominam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pportunityid>opportunityid</opportunityid>
      <opportunityidname>opportunityidname</opportunityidname>
      <organizationid>organizationid</organizationid>
      <organizationidname>organizationidname</organizationidname>
      <overriddencreatedon>overriddencreatedon</overriddencreatedon>
      <processid>processid</processid>
      <processidname>processidname</processidname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lk_leadtoopportunitysalesprocess_opportunityid>
    <lk_opportunitysalesprocess_opportunityid>
      <activestageid>activestageid</activestageid>
      <activestageidname>activestageidname</activestageidname>
      <activestagestartedon>activestagestartedon</activestagestartedon>
      <businessprocessflowinstanceid>businessprocessflowinstanceid</businessprocessflowinstanceid>
      <completedon>completedon</completedon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uration>duration</duration>
      <exchangerate>exchangerate</exchangerat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pportunityid>opportunityid</opportunityid>
      <opportunityidname>opportunityidname</opportunityidname>
      <organizationid>organizationid</organizationid>
      <organizationidname>organizationidname</organizationidname>
      <overriddencreatedon>overriddencreatedon</overriddencreatedon>
      <processid>processid</processid>
      <processidname>processidname</processidname>
      <quoteid>quoteid</quoteid>
      <quoteidname>quoteidname</quoteidname>
      <salesorderid>salesorderid</salesorderid>
      <salesorderidname>salesorderidname</salesorderidname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lk_opportunitysalesprocess_opportunityid>
    <msdyn_playbookinstance_opportunity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msdyn_activitiesassociated>msdyn_activitiesassociated</msdyn_activitiesassociated>
      <msdyn_activitiesclosed>msdyn_activitiesclosed</msdyn_activitiesclosed>
      <msdyn_categoryid>msdyn_categoryid</msdyn_categoryid>
      <msdyn_categoryidname>msdyn_categoryidname</msdyn_categoryidname>
      <msdyn_estimatedclose>msdyn_estimatedclose</msdyn_estimatedclose>
      <msdyn_evaluateactivityclosure>msdyn_evaluateactivityclosure</msdyn_evaluateactivityclosure>
      <msdyn_name>msdyn_name</msdyn_name>
      <msdyn_playbookinstanceid>msdyn_playbookinstanceid</msdyn_playbookinstanceid>
      <msdyn_playbooktemplateid>msdyn_playbooktemplateid</msdyn_playbooktemplateid>
      <msdyn_playbooktemplateidname>msdyn_playbooktemplateidname</msdyn_playbooktemplateidname>
      <msdyn_trackprogress>msdyn_trackprogress</msdyn_trackprogress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regarding>regarding</regarding>
      <regardingidname>regardingidname</regardingidname>
      <regardingobjecttypecode>regardingobjecttypecode</regardingobjecttypecode>
      <regardingyominame>regardingyominame</regardingyominame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msdyn_playbookinstance_opportunity>
    <Opportunity_ActivityPointer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llparties>allparties</allparties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ActivityPointers>
    <opportunity_adx_alertsubscription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dx_expirationdate>adx_expirationdate</adx_expirationdate>
      <adx_fullname>adx_fullname</adx_fullname>
      <adx_regardingid>adx_regardingid</adx_regardingid>
      <adx_regardingurl>adx_regardingurl</adx_regardingurl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adx_alertsubscriptions>
    <opportunity_adx_inviteredemption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dx_ipaddress>adx_ipaddress</adx_ipaddress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adx_inviteredemptions>
    <opportunity_adx_portalcomment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dx_portalcommentdirectioncode>adx_portalcommentdirectioncode</adx_portalcommentdirectioncode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adx_portalcomments>
    <Opportunity_Annotation>
      <annotationid>annotationid</annotationid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ocumentbody>documentbody</documentbody>
      <filename>filename</filename>
      <filepointer>filepointer</filepointer>
      <filesize>filesize</filesize>
      <importsequencenumber>importsequencenumber</importsequencenumber>
      <isdocument>isdocument</isdocument>
      <isprivate>isprivate</isprivate>
      <langid>langid</langid>
      <mimetype>mimetype</mimetyp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otetext>notetext</notetext>
      <objectid>objectid</objectid>
      <objectidtypecode>objectidtypecode</objectidtypecode>
      <objecttypecode>objecttypecode</objecttypecod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refix>prefix</prefix>
      <stepid>stepid</stepid>
      <storagepointer>storagepointer</storagepointer>
      <subject>subject</subject>
      <versionnumber>versionnumber</versionnumber>
    </Opportunity_Annotation>
    <Opportunity_Appointment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ttachmentcount>attachmentcount</attachmentcount>
      <attachmenterrors>attachmenterrors</attachmenterrors>
      <category>category</categor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xchangerate>exchangerate</exchangerate>
      <globalobjectid>globalobjectid</globalobjectid>
      <importsequencenumber>importsequencenumber</importsequencenumber>
      <instancetypecode>instancetypecode</instancetypecode>
      <isalldayevent>isalldayevent</isalldayevent>
      <isbilled>isbilled</isbilled>
      <isdraft>isdraft</isdraft>
      <ismapiprivate>ismapiprivate</ismapiprivate>
      <isregularactivity>isregularactivity</isregularactivity>
      <isunsafe>isunsafe</isunsafe>
      <isworkflowcreated>isworkflowcreated</isworkflowcreated>
      <lastonholdtime>lastonholdtime</lastonholdtime>
      <location>location</location>
      <modifiedby>modifiedby</modifiedby>
      <modifiedbydsc>modifiedbydsc</modifiedbydsc>
      <modifiedbyname>modifiedbyname</modifiedbyname>
      <modifiedbyyominame>modifiedbyyominame</modifiedbyyominame>
      <modifiedfieldsmask>modifiedfieldsmask</modifiedfieldsmask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riginalstartdate>originalstartdate</originalstartdate>
      <outlookownerapptid>outlookownerapptid</outlookownerapptid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safedescription>safedescription</safedescription>
      <scheduleddurationminutes>scheduleddurationminutes</scheduleddurationminutes>
      <scheduledend>scheduledend</scheduledend>
      <scheduledstart>scheduledstart</scheduledstart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Appointments>
    <Opportunity_AsyncOperations>
      <asyncoperationid>asyncoperationid</asyncoperationid>
      <completedon>completedon</completedon>
      <correlationid>correlationid</correlationid>
      <correlationupdatedtime>correlationupdatedtime</correlationupdatedtim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ata>data</data>
      <dependencytoken>dependencytoken</dependencytoken>
      <depth>depth</depth>
      <errorcode>errorcode</errorcode>
      <executiontimespan>executiontimespan</executiontimespan>
      <friendlymessage>friendlymessage</friendlymessage>
      <hostid>hostid</hostid>
      <iswaitingforevent>iswaitingforevent</iswaitingforevent>
      <message>message</message>
      <messagename>messagename</messagenam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perationtype>operationtype</operationtype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extensionid>owningextensionid</owningextensionid>
      <owningextensionidname>owningextensionidname</owningextensionidname>
      <owningextensiontypecode>owningextensiontypecode</owningextensiontypecode>
      <owningteam>owningteam</owningteam>
      <owninguser>owninguser</owninguser>
      <parentpluginexecutionid>parentpluginexecutionid</parentpluginexecutionid>
      <postponeuntil>postponeuntil</postponeuntil>
      <primaryentitytype>primaryentitytype</primaryentitytype>
      <recurrencepattern>recurrencepattern</recurrencepattern>
      <recurrencestarttime>recurrencestarttime</recurrencestarttime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estid>requestid</requestid>
      <retrycount>retrycount</retrycount>
      <rootexecutioncontext>rootexecutioncontext</rootexecutioncontext>
      <sequence>sequence</sequence>
      <startedon>startedon</startedon>
      <statecode>statecode</statecode>
      <statuscode>statuscode</statuscode>
      <subtype>subtype</subtype>
      <timezoneruleversionnumber>timezoneruleversionnumber</timezoneruleversionnumber>
      <utcconversiontimezonecode>utcconversiontimezonecode</utcconversiontimezonecode>
      <workflowactivationid>workflowactivationid</workflowactivationid>
      <workflowactivationiddsc>workflowactivationiddsc</workflowactivationiddsc>
      <workflowactivationidname>workflowactivationidname</workflowactivationidname>
      <workflowisblocked>workflowisblocked</workflowisblocked>
      <workflowstagename>workflowstagename</workflowstagename>
      <workflowstate>workflowstate</workflowstate>
      <workload>workload</workload>
    </Opportunity_AsyncOperations>
    <opportunity_connections1>
      <connectionid>connectionid</connectionid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ffectiveend>effectiveend</effectiveend>
      <effectivestart>effectivestart</effectivestart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importsequencenumber>importsequencenumber</importsequencenumber>
      <ismaster>ismaster</ismast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verriddencreatedon>overriddencreatedon</overriddencreatedon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record1id>record1id</record1id>
      <record1idname>record1idname</record1idname>
      <record1idobjecttypecode>record1idobjecttypecode</record1idobjecttypecode>
      <record1objecttypecode>record1objecttypecode</record1objecttypecode>
      <record1roleid>record1roleid</record1roleid>
      <record1roleidname>record1roleidname</record1roleidname>
      <record2id>record2id</record2id>
      <record2idname>record2idname</record2idname>
      <record2idobjecttypecode>record2idobjecttypecode</record2idobjecttypecode>
      <record2objecttypecode>record2objecttypecode</record2objecttypecode>
      <record2roleid>record2roleid</record2roleid>
      <record2roleidname>record2roleidname</record2roleidname>
      <relatedconnectionid>relatedconnectionid</relatedconnectionid>
      <statecode>statecode</statecode>
      <statuscode>statuscode</statuscode>
      <transactioncurrencyid>transactioncurrencyid</transactioncurrencyid>
      <transactioncurrencyidname>transactioncurrencyidname</transactioncurrencyidname>
      <versionnumber>versionnumber</versionnumber>
    </opportunity_connections1>
    <opportunity_connections2>
      <connectionid>connectionid</connectionid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ffectiveend>effectiveend</effectiveend>
      <effectivestart>effectivestart</effectivestart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importsequencenumber>importsequencenumber</importsequencenumber>
      <ismaster>ismaster</ismast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verriddencreatedon>overriddencreatedon</overriddencreatedon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record1id>record1id</record1id>
      <record1idname>record1idname</record1idname>
      <record1idobjecttypecode>record1idobjecttypecode</record1idobjecttypecode>
      <record1objecttypecode>record1objecttypecode</record1objecttypecode>
      <record1roleid>record1roleid</record1roleid>
      <record1roleidname>record1roleidname</record1roleidname>
      <record2id>record2id</record2id>
      <record2idname>record2idname</record2idname>
      <record2idobjecttypecode>record2idobjecttypecode</record2idobjecttypecode>
      <record2objecttypecode>record2objecttypecode</record2objecttypecode>
      <record2roleid>record2roleid</record2roleid>
      <record2roleidname>record2roleidname</record2roleidname>
      <relatedconnectionid>relatedconnectionid</relatedconnectionid>
      <statecode>statecode</statecode>
      <statuscode>statuscode</statuscode>
      <transactioncurrencyid>transactioncurrencyid</transactioncurrencyid>
      <transactioncurrencyidname>transactioncurrencyidname</transactioncurrencyidname>
      <versionnumber>versionnumber</versionnumber>
    </opportunity_connections2>
    <opportunity_customer_opportunity_roles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id>customerid</customerid>
      <customeridname>customeridname</customeridname>
      <customeridtype>customeridtype</customeridtype>
      <customeridyominame>customeridyominame</customeridyominame>
      <customeropportunityroleid>customeropportunityroleid</customeropportunityroleid>
      <description>description</description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pportunityid>opportunityid</opportunityid>
      <opportunityidname>opportunityidname</opportunityidname>
      <opportunityroleid>opportunityroleid</opportunityroleid>
      <opportunityroleidname>opportunityroleidname</opportunityroleidname>
      <opportunitystatecode>opportunitystatecode</opportunitystatecode>
      <opportunitystatuscode>opportunitystatuscode</opportunitystatuscod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timezoneruleversionnumber>timezoneruleversionnumber</timezoneruleversionnumber>
      <uniquedscid>uniquedscid</uniquedscid>
      <utcconversiontimezonecode>utcconversiontimezonecode</utcconversiontimezonecode>
      <versionnumber>versionnumber</versionnumber>
    </opportunity_customer_opportunity_roles>
    <Opportunity_Email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ttachmentcount>attachmentcount</attachmentcount>
      <attachmentopencount>attachmentopencount</attachmentopencount>
      <baseconversationindexhash>baseconversationindexhash</baseconversationindexhash>
      <bcc>bcc</bcc>
      <category>category</category>
      <cc>cc</cc>
      <compressed>compressed</compressed>
      <conversationindex>conversationindex</conversationindex>
      <conversationtrackingid>conversationtrackingid</conversationtrackingid>
      <correlationmethod>correlationmethod</correlationmethod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layedemailsendtime>delayedemailsendtime</delayedemailsendtime>
      <deliveryattempts>deliveryattempts</deliveryattempts>
      <deliveryprioritycode>deliveryprioritycode</deliveryprioritycode>
      <deliveryreceiptrequested>deliveryreceiptrequested</deliveryreceiptrequested>
      <description>description</description>
      <directioncode>directioncode</directioncode>
      <emailreminderexpirytime>emailreminderexpirytime</emailreminderexpirytime>
      <emailreminderstatus>emailreminderstatus</emailreminderstatus>
      <emailremindertext>emailremindertext</emailremindertext>
      <emailremindertype>emailremindertype</emailremindertype>
      <emailsender>emailsender</emailsender>
      <emailsendername>emailsendername</emailsendername>
      <emailsenderobjecttypecode>emailsenderobjecttypecode</emailsenderobjecttypecode>
      <emailsenderyominame>emailsenderyominame</emailsenderyominame>
      <emailtrackingid>emailtrackingid</emailtrackingid>
      <exchangerate>exchangerate</exchangerate>
      <followemailuserpreference>followemailuserpreference</followemailuserpreference>
      <from>from</from>
      <importsequencenumber>importsequencenumber</importsequencenumber>
      <inreplyto>inreplyto</inreplyto>
      <isbilled>isbilled</isbilled>
      <isemailfollowed>isemailfollowed</isemailfollowed>
      <isemailreminderset>isemailreminderset</isemailreminderset>
      <isregularactivity>isregularactivity</isregularactivity>
      <isunsafe>isunsafe</isunsafe>
      <isworkflowcreated>isworkflowcreated</isworkflowcreated>
      <lastonholdtime>lastonholdtime</lastonholdtime>
      <lastopenedtime>lastopenedtime</lastopenedtime>
      <linksclickedcount>linksclickedcount</linksclickedcount>
      <messageid>messageid</messageid>
      <messageiddupcheck>messageiddupcheck</messageiddupcheck>
      <mimetype>mimetype</mimetyp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otifications>notifications</notifications>
      <onholdtime>onholdtime</onholdtime>
      <opencount>opencount</opencount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entactivityid>parentactivityid</parentactivityid>
      <parentactivityidname>parentactivityidname</parentactivityidname>
      <postponeemailprocessinguntil>postponeemailprocessinguntil</postponeemailprocessinguntil>
      <prioritycode>prioritycode</prioritycode>
      <processid>processid</processid>
      <readreceiptrequested>readreceiptrequested</readreceiptrequeste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minderactioncardid>reminderactioncardid</reminderactioncardid>
      <replycount>replycount</replycount>
      <safedescription>safedescription</safedescription>
      <scheduleddurationminutes>scheduleddurationminutes</scheduleddurationminutes>
      <scheduledend>scheduledend</scheduledend>
      <scheduledstart>scheduledstart</scheduledstart>
      <sender>sender</sender>
      <sendermailboxid>sendermailboxid</sendermailboxid>
      <sendermailboxidname>sendermailboxidname</sendermailboxidname>
      <sendersaccount>sendersaccount</sendersaccount>
      <sendersaccountname>sendersaccountname</sendersaccountname>
      <sendersaccountobjecttypecode>sendersaccountobjecttypecode</sendersaccountobjecttypecode>
      <sendersaccountyominame>sendersaccountyominame</sendersaccountyominame>
      <senton>senton</senton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mittedby>submittedby</submittedby>
      <templateid>templateid</templateid>
      <templateidname>templateidname</templateidname>
      <timezoneruleversionnumber>timezoneruleversionnumber</timezoneruleversionnumber>
      <to>to</to>
      <torecipients>torecipients</torecipients>
      <trackingtoken>trackingtoken</trackingtoken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Emails>
    <Opportunity_Faxes>
      <activityid>activityid</activityid>
      <activitytypecode>activitytypecode</activitytypecode>
      <actualdurationminutes>actualdurationminutes</actualdurationminutes>
      <actualend>actualend</actualend>
      <actualstart>actualstart</actualstart>
      <billingcode>billingcode</billingcode>
      <category>category</category>
      <coverpagename>coverpagename</coverpagenam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directioncode>directioncode</directioncode>
      <exchangerate>exchangerate</exchangerate>
      <faxnumber>faxnumber</faxnumber>
      <from>from</from>
      <importsequencenumber>importsequencenumber</importsequencenumber>
      <isbilled>isbilled</isbilled>
      <isregularactivity>isregularactivity</isregularactivity>
      <isworkflowcreated>isworkflowcreated</isworkflowcreated>
      <lastonholdtime>lastonholdtime</lastonholdtim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umberofpages>numberofpages</numberofpages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cheduleddurationminutes>scheduleddurationminutes</scheduleddurationminutes>
      <scheduledend>scheduledend</scheduledend>
      <scheduledstart>scheduledstart</scheduledstart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tsid>tsid</tsid>
      <utcconversiontimezonecode>utcconversiontimezonecode</utcconversiontimezonecode>
      <versionnumber>versionnumber</versionnumber>
    </Opportunity_Faxes>
    <opportunity_invoices>
      <accountid>accountid</accountid>
      <accountidname>accountidname</accountidname>
      <accountidyominame>accountidyominame</accountidyominame>
      <billto_city>billto_city</billto_city>
      <billto_composite>billto_composite</billto_composite>
      <billto_country>billto_country</billto_country>
      <billto_fax>billto_fax</billto_fax>
      <billto_line1>billto_line1</billto_line1>
      <billto_line2>billto_line2</billto_line2>
      <billto_line3>billto_line3</billto_line3>
      <billto_name>billto_name</billto_name>
      <billto_postalcode>billto_postalcode</billto_postalcode>
      <billto_stateorprovince>billto_stateorprovince</billto_stateorprovince>
      <billto_telephone>billto_telephone</billto_telephone>
      <contactid>contactid</contactid>
      <contactidname>contactidname</contactidname>
      <contactidyominame>contactidyominame</contactidyominam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id>customerid</customerid>
      <customeridname>customeridname</customeridname>
      <customeridtype>customeridtype</customeridtype>
      <customeridyominame>customeridyominame</customeridyominame>
      <datedelivered>datedelivered</datedelivered>
      <description>description</description>
      <discountamount>discountamount</discountamount>
      <discountamount_base>discountamount_base</discountamount_base>
      <discountpercentage>discountpercentage</discountpercentage>
      <duedate>duedate</duedate>
      <emailaddress>emailaddress</emailaddress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reightamount>freightamount</freightamount>
      <freightamount_base>freightamount_base</freightamount_base>
      <importsequencenumber>importsequencenumber</importsequencenumber>
      <invoiceid>invoiceid</invoiceid>
      <invoicenumber>invoicenumber</invoicenumber>
      <ispricelocked>ispricelocked</ispricelocked>
      <lastbackofficesubmit>lastbackofficesubmit</lastbackofficesubmit>
      <lastonholdtime>lastonholdtime</lastonholdtim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nholdtime>onholdtime</onholdtime>
      <opportunityid>opportunityid</opportunityid>
      <opportunityidname>opportunityidname</opportunityid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ymenttermscode>paymenttermscode</paymenttermscode>
      <pricelevelid>pricelevelid</pricelevelid>
      <pricelevelidname>pricelevelidname</pricelevelidname>
      <pricingerrorcode>pricingerrorcode</pricingerrorcode>
      <prioritycode>prioritycode</prioritycode>
      <processid>processid</processid>
      <salesorderid>salesorderid</salesorderid>
      <salesorderidname>salesorderidname</salesorderidname>
      <shippingmethodcode>shippingmethodcode</shippingmethodcode>
      <shipto_city>shipto_city</shipto_city>
      <shipto_composite>shipto_composite</shipto_composite>
      <shipto_country>shipto_country</shipto_country>
      <shipto_fax>shipto_fax</shipto_fax>
      <shipto_freighttermscode>shipto_freighttermscode</shipto_freighttermscode>
      <shipto_line1>shipto_line1</shipto_line1>
      <shipto_line2>shipto_line2</shipto_line2>
      <shipto_line3>shipto_line3</shipto_line3>
      <shipto_name>shipto_name</shipto_name>
      <shipto_postalcode>shipto_postalcode</shipto_postalcode>
      <shipto_stateorprovince>shipto_stateorprovince</shipto_stateorprovince>
      <shipto_telephone>shipto_telephone</shipto_telephone>
      <skippricecalculation>skippricecalculation</skippricecalculation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timezoneruleversionnumber>timezoneruleversionnumber</timezoneruleversionnumber>
      <totalamount>totalamount</totalamount>
      <totalamount_base>totalamount_base</totalamount_base>
      <totalamountlessfreight>totalamountlessfreight</totalamountlessfreight>
      <totalamountlessfreight_base>totalamountlessfreight_base</totalamountlessfreight_base>
      <totaldiscountamount>totaldiscountamount</totaldiscountamount>
      <totaldiscountamount_base>totaldiscountamount_base</totaldiscountamount_base>
      <totallineitemamount>totallineitemamount</totallineitemamount>
      <totallineitemamount_base>totallineitemamount_base</totallineitemamount_base>
      <totallineitemdiscountamount>totallineitemdiscountamount</totallineitemdiscountamount>
      <totallineitemdiscountamount_base>totallineitemdiscountamount_base</totallineitemdiscountamount_base>
      <totaltax>totaltax</totaltax>
      <totaltax_base>totaltax_base</totaltax_base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illcall>willcall</willcall>
    </opportunity_invoices>
    <Opportunity_Letters>
      <activityid>activityid</activityid>
      <activitytypecode>activitytypecode</activitytypecode>
      <actualdurationminutes>actualdurationminutes</actualdurationminutes>
      <actualend>actualend</actualend>
      <actualstart>actualstart</actualstart>
      <address>address</address>
      <bcc>bcc</bcc>
      <category>category</category>
      <cc>cc</cc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directioncode>directioncode</directioncode>
      <exchangerate>exchangerate</exchangerate>
      <from>from</from>
      <importsequencenumber>importsequencenumber</importsequencenumber>
      <isbilled>isbilled</isbilled>
      <isregularactivity>isregularactivity</isregularactivity>
      <isworkflowcreated>isworkflowcreated</isworkflowcreated>
      <lastonholdtime>lastonholdtime</lastonholdtim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cheduleddurationminutes>scheduleddurationminutes</scheduleddurationminutes>
      <scheduledend>scheduledend</scheduledend>
      <scheduledstart>scheduledstart</scheduledstart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Letters>
    <opportunity_li_inmail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li_inmails>
    <opportunity_li_message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li_messages>
    <opportunity_li_pointdrivepresentationviewed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li_url>li_url</li_ur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li_pointdrivepresentationvieweds>
    <opportunity_msfp_surveyinvite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fp_channel>msfp_channel</msfp_channel>
      <msfp_contextparameters>msfp_contextparameters</msfp_contextparameters>
      <msfp_fromemailaddress>msfp_fromemailaddress</msfp_fromemailaddress>
      <msfp_inviteemailaddress>msfp_inviteemailaddress</msfp_inviteemailaddress>
      <msfp_invitesentdate>msfp_invitesentdate</msfp_invitesentdate>
      <msfp_invitestatus>msfp_invitestatus</msfp_invitestatus>
      <msfp_invitestatusreason>msfp_invitestatusreason</msfp_invitestatusreason>
      <msfp_inviteupdateddate>msfp_inviteupdateddate</msfp_inviteupdateddate>
      <msfp_otherproperties>msfp_otherproperties</msfp_otherproperties>
      <msfp_sourcesurveyidentifier>msfp_sourcesurveyidentifier</msfp_sourcesurveyidentifier>
      <msfp_subject>msfp_subject</msfp_subject>
      <msfp_surveyid>msfp_surveyid</msfp_surveyid>
      <msfp_surveyidname>msfp_surveyidname</msfp_surveyidname>
      <msfp_surveyinvitationurl>msfp_surveyinvitationurl</msfp_surveyinvitationurl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msfp_surveyinvites>
    <opportunity_msfp_surveyresponse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fp_embedcontextparameters>msfp_embedcontextparameters</msfp_embedcontextparameters>
      <msfp_language>msfp_language</msfp_language>
      <msfp_locale>msfp_locale</msfp_locale>
      <msfp_name>msfp_name</msfp_name>
      <msfp_npsscore>msfp_npsscore</msfp_npsscore>
      <msfp_otherproperties>msfp_otherproperties</msfp_otherproperties>
      <msfp_respondent>msfp_respondent</msfp_respondent>
      <msfp_respondentemailaddress>msfp_respondentemailaddress</msfp_respondentemailaddress>
      <msfp_sentiment>msfp_sentiment</msfp_sentiment>
      <msfp_sourceresponseidentifier>msfp_sourceresponseidentifier</msfp_sourceresponseidentifier>
      <msfp_sourcesurveyidentifier>msfp_sourcesurveyidentifier</msfp_sourcesurveyidentifier>
      <msfp_startdate>msfp_startdate</msfp_startdate>
      <msfp_submitdate>msfp_submitdate</msfp_submitdate>
      <msfp_surveyid>msfp_surveyid</msfp_surveyid>
      <msfp_surveyidname>msfp_surveyidname</msfp_surveyidname>
      <msfp_surveyinviteid>msfp_surveyinviteid</msfp_surveyinviteid>
      <msfp_surveyinviteidname>msfp_surveyinviteidname</msfp_surveyinviteidname>
      <msfp_surveyresponse>msfp_surveyresponse</msfp_surveyresponse>
      <msfp_surveyresponseurl>msfp_surveyresponseurl</msfp_surveyresponseurl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msfp_surveyresponses>
    <opportunity_opt_proposalapproval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ew_opportunityname>new_opportunityname</new_opportunity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opt_proposalapprovals>
    <Opportunity_Phonecall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category>category</categor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directioncode>directioncode</directioncode>
      <exchangerate>exchangerate</exchangerate>
      <from>from</from>
      <importsequencenumber>importsequencenumber</importsequencenumber>
      <isbilled>isbilled</isbilled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honenumber>phonenumber</phonenumber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cheduleddurationminutes>scheduleddurationminutes</scheduleddurationminutes>
      <scheduledend>scheduledend</scheduledend>
      <scheduledstart>scheduledstart</scheduledstart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Phonecalls>
    <opportunity_PostFollows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ostfollowid>postfollowid</postfollowid>
      <posttoyammer>posttoyammer</posttoyammer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timezoneruleversionnumber>timezoneruleversionnumber</timezoneruleversionnumber>
      <utcconversiontimezonecode>utcconversiontimezonecode</utcconversiontimezonecode>
      <versionnumber>versionnumber</versionnumber>
      <yammerpoststate>yammerpoststate</yammerpoststate>
      <yammerretrycount>yammerretrycount</yammerretrycount>
    </opportunity_PostFollows>
    <Opportunity_ProcessSessions>
      <activityname>activityname</activityname>
      <canceledby>canceledby</canceledby>
      <canceledbyname>canceledbyname</canceledbyname>
      <canceledbyyominame>canceledbyyominame</canceledbyyominame>
      <canceledon>canceledon</canceledon>
      <comments>comments</comments>
      <completedby>completedby</completedby>
      <completedbyname>completedbyname</completedbyname>
      <completedbyyominame>completedbyyominame</completedbyyominame>
      <completedon>completedon</completedon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errorcode>errorcode</errorcode>
      <executedby>executedby</executedby>
      <executedbyname>executedbyname</executedbyname>
      <executedbyyominame>executedbyyominame</executedbyyominame>
      <executedon>executedon</executedon>
      <inputarguments>inputarguments</inputarguments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nextlinkedsessionid>nextlinkedsessionid</nextlinkedsessionid>
      <nextlinkedsessionidname>nextlinkedsessionidname</nextlinkedsessionidname>
      <originatingsessionid>originatingsessionid</originatingsessionid>
      <originatingsessionidname>originatingsessionidname</originatingsessionidname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reviouslinkedsessionid>previouslinkedsessionid</previouslinkedsessionid>
      <previouslinkedsessionidname>previouslinkedsessionidname</previouslinkedsessionidname>
      <processid>processid</processid>
      <processiddsc>processiddsc</processiddsc>
      <processidname>processidname</processidname>
      <processsessionid>processsessionid</processsessionid>
      <processstagename>processstagename</processstagename>
      <processstate>processstate</processstate>
      <protectionkey>protectionkey</protectionkey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startedby>startedby</startedby>
      <startedbyname>startedbyname</startedbyname>
      <startedbyyominame>startedbyyominame</startedbyyominame>
      <startedon>startedon</startedon>
      <statecode>statecode</statecode>
      <statuscode>statuscode</statuscode>
      <stepname>stepname</stepname>
    </Opportunity_ProcessSessions>
    <opportunity_quotes>
      <accountid>accountid</accountid>
      <accountidname>accountidname</accountidname>
      <accountidyominame>accountidyominame</accountidyominame>
      <billto_addressid>billto_addressid</billto_addressid>
      <billto_city>billto_city</billto_city>
      <billto_composite>billto_composite</billto_composite>
      <billto_contactname>billto_contactname</billto_contactname>
      <billto_country>billto_country</billto_country>
      <billto_fax>billto_fax</billto_fax>
      <billto_line1>billto_line1</billto_line1>
      <billto_line2>billto_line2</billto_line2>
      <billto_line3>billto_line3</billto_line3>
      <billto_name>billto_name</billto_name>
      <billto_postalcode>billto_postalcode</billto_postalcode>
      <billto_stateorprovince>billto_stateorprovince</billto_stateorprovince>
      <billto_telephone>billto_telephone</billto_telephone>
      <campaignid>campaignid</campaignid>
      <campaignidname>campaignidname</campaignidname>
      <closedon>closedon</closedon>
      <contactid>contactid</contactid>
      <contactidname>contactidname</contactidname>
      <contactidyominame>contactidyominame</contactidyominam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id>customerid</customerid>
      <customeridname>customeridname</customeridname>
      <customeridtype>customeridtype</customeridtype>
      <customeridyominame>customeridyominame</customeridyominame>
      <description>description</description>
      <discountamount>discountamount</discountamount>
      <discountamount_base>discountamount_base</discountamount_base>
      <discountpercentage>discountpercentage</discountpercentage>
      <effectivefrom>effectivefrom</effectivefrom>
      <effectiveto>effectiveto</effectiveto>
      <emailaddress>emailaddress</emailaddress>
      <exchangerate>exchangerate</exchangerate>
      <expireson>expireson</expireson>
      <freightamount>freightamount</freightamount>
      <freightamount_base>freightamount_base</freightamount_base>
      <freighttermscode>freighttermscode</freighttermscode>
      <importsequencenumber>importsequencenumber</importsequencenumber>
      <lastonholdtime>lastonholdtime</lastonholdtim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nholdtime>onholdtime</onholdtime>
      <opportunityid>opportunityid</opportunityid>
      <opportunityidname>opportunityidname</opportunityid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ymenttermscode>paymenttermscode</paymenttermscode>
      <pricelevelid>pricelevelid</pricelevelid>
      <pricelevelidname>pricelevelidname</pricelevelidname>
      <pricingerrorcode>pricingerrorcode</pricingerrorcode>
      <processid>processid</processid>
      <quoteid>quoteid</quoteid>
      <quotenumber>quotenumber</quotenumber>
      <requestdeliveryby>requestdeliveryby</requestdeliveryby>
      <revisionnumber>revisionnumber</revisionnumber>
      <shippingmethodcode>shippingmethodcode</shippingmethodcode>
      <shipto_addressid>shipto_addressid</shipto_addressid>
      <shipto_city>shipto_city</shipto_city>
      <shipto_composite>shipto_composite</shipto_composite>
      <shipto_contactname>shipto_contactname</shipto_contactname>
      <shipto_country>shipto_country</shipto_country>
      <shipto_fax>shipto_fax</shipto_fax>
      <shipto_freighttermscode>shipto_freighttermscode</shipto_freighttermscode>
      <shipto_line1>shipto_line1</shipto_line1>
      <shipto_line2>shipto_line2</shipto_line2>
      <shipto_line3>shipto_line3</shipto_line3>
      <shipto_name>shipto_name</shipto_name>
      <shipto_postalcode>shipto_postalcode</shipto_postalcode>
      <shipto_stateorprovince>shipto_stateorprovince</shipto_stateorprovince>
      <shipto_telephone>shipto_telephone</shipto_telephone>
      <skippricecalculation>skippricecalculation</skippricecalculation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timezoneruleversionnumber>timezoneruleversionnumber</timezoneruleversionnumber>
      <totalamount>totalamount</totalamount>
      <totalamount_base>totalamount_base</totalamount_base>
      <totalamountlessfreight>totalamountlessfreight</totalamountlessfreight>
      <totalamountlessfreight_base>totalamountlessfreight_base</totalamountlessfreight_base>
      <totaldiscountamount>totaldiscountamount</totaldiscountamount>
      <totaldiscountamount_base>totaldiscountamount_base</totaldiscountamount_base>
      <totallineitemamount>totallineitemamount</totallineitemamount>
      <totallineitemamount_base>totallineitemamount_base</totallineitemamount_base>
      <totallineitemdiscountamount>totallineitemdiscountamount</totallineitemdiscountamount>
      <totallineitemdiscountamount_base>totallineitemdiscountamount_base</totallineitemdiscountamount_base>
      <totaltax>totaltax</totaltax>
      <totaltax_base>totaltax_base</totaltax_base>
      <transactioncurrencyid>transactioncurrencyid</transactioncurrencyid>
      <transactioncurrencyidname>transactioncurrencyidname</transactioncurrencyidname>
      <traversedpath>traversedpath</traversedpath>
      <uniquedscid>uniquedscid</uniquedscid>
      <utcconversiontimezonecode>utcconversiontimezonecode</utcconversiontimezonecode>
      <versionnumber>versionnumber</versionnumber>
      <willcall>willcall</willcall>
    </opportunity_quotes>
    <Opportunity_RecurringAppointmentMasters>
      <activityid>activityid</activityid>
      <activitytypecode>activitytypecode</activitytypecode>
      <category>category</category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ayofmonth>dayofmonth</dayofmonth>
      <daysofweekmask>daysofweekmask</daysofweekmask>
      <deletedexceptionslist>deletedexceptionslist</deletedexceptionslist>
      <description>description</description>
      <duration>duration</duration>
      <effectiveenddate>effectiveenddate</effectiveenddate>
      <effectivestartdate>effectivestartdate</effectivestartdate>
      <endtime>endtime</endtime>
      <exchangerate>exchangerate</exchangerate>
      <expansionstatecode>expansionstatecode</expansionstatecode>
      <firstdayofweek>firstdayofweek</firstdayofweek>
      <globalobjectid>globalobjectid</globalobjectid>
      <groupid>groupid</groupid>
      <importsequencenumber>importsequencenumber</importsequencenumber>
      <instance>instance</instance>
      <instancetypecode>instancetypecode</instancetypecode>
      <interval>interval</interval>
      <isalldayevent>isalldayevent</isalldayevent>
      <isbilled>isbilled</isbilled>
      <ismapiprivate>ismapiprivate</ismapiprivate>
      <isnthmonthly>isnthmonthly</isnthmonthly>
      <isnthyearly>isnthyearly</isnthyearly>
      <isregenerate>isregenerate</isregenerate>
      <isregularactivity>isregularactivity</isregularactivity>
      <isunsafe>isunsafe</isunsafe>
      <isweekdaypattern>isweekdaypattern</isweekdaypattern>
      <isworkflowcreated>isworkflowcreated</isworkflowcreated>
      <lastexpandedinstancedate>lastexpandedinstancedate</lastexpandedinstancedate>
      <location>location</location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onthofyear>monthofyear</monthofyear>
      <nextexpansioninstancedate>nextexpansioninstancedate</nextexpansioninstancedate>
      <occurrences>occurrences</occurrences>
      <optionalattendees>optionalattendees</optionalattendees>
      <organizer>organizer</organizer>
      <outlookownerapptid>outlookownerapptid</outlookownerapptid>
      <overriddencreatedon>overriddencreatedon</overriddencreatedon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tternenddate>patternenddate</patternenddate>
      <patternendtype>patternendtype</patternendtype>
      <patternstartdate>patternstartdate</patternstartdate>
      <prioritycode>prioritycode</prioritycode>
      <processid>processid</processid>
      <recurrencepatterntype>recurrencepatterntype</recurrencepatterntype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uleid>ruleid</ruleid>
      <safedescription>safedescription</safedescription>
      <scheduledend>scheduledend</scheduledend>
      <scheduledstart>scheduledstart</scheduledstart>
      <seriesstatus>seriesstatus</seriesstatus>
      <serviceid>serviceid</serviceid>
      <serviceidname>serviceidname</serviceidname>
      <sortdate>sortdate</sortdate>
      <stageid>stageid</stageid>
      <starttime>starttime</starttime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RecurringAppointmentMasters>
    <opportunity_sales_orders>
      <accountid>accountid</accountid>
      <accountidname>accountidname</accountidname>
      <accountidyominame>accountidyominame</accountidyominame>
      <billto_addressid>billto_addressid</billto_addressid>
      <billto_city>billto_city</billto_city>
      <billto_composite>billto_composite</billto_composite>
      <billto_contactname>billto_contactname</billto_contactname>
      <billto_country>billto_country</billto_country>
      <billto_fax>billto_fax</billto_fax>
      <billto_line1>billto_line1</billto_line1>
      <billto_line2>billto_line2</billto_line2>
      <billto_line3>billto_line3</billto_line3>
      <billto_name>billto_name</billto_name>
      <billto_postalcode>billto_postalcode</billto_postalcode>
      <billto_stateorprovince>billto_stateorprovince</billto_stateorprovince>
      <billto_telephone>billto_telephone</billto_telephone>
      <campaignid>campaignid</campaignid>
      <campaignidname>campaignidname</campaignidname>
      <contactid>contactid</contactid>
      <contactidname>contactidname</contactidname>
      <contactidyominame>contactidyominame</contactidyominam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id>customerid</customerid>
      <customeridname>customeridname</customeridname>
      <customeridtype>customeridtype</customeridtype>
      <customeridyominame>customeridyominame</customeridyominame>
      <datefulfilled>datefulfilled</datefulfilled>
      <description>description</description>
      <discountamount>discountamount</discountamount>
      <discountamount_base>discountamount_base</discountamount_base>
      <discountpercentage>discountpercentage</discountpercentage>
      <emailaddress>emailaddress</emailaddress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reightamount>freightamount</freightamount>
      <freightamount_base>freightamount_base</freightamount_base>
      <freighttermscode>freighttermscode</freighttermscode>
      <importsequencenumber>importsequencenumber</importsequencenumber>
      <ispricelocked>ispricelocked</ispricelocked>
      <lastbackofficesubmit>lastbackofficesubmit</lastbackofficesubmit>
      <lastonholdtime>lastonholdtime</lastonholdtim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nholdtime>onholdtime</onholdtime>
      <opportunityid>opportunityid</opportunityid>
      <opportunityidname>opportunityidname</opportunityidname>
      <ordernumber>ordernumber</ordernumb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ymenttermscode>paymenttermscode</paymenttermscode>
      <pricelevelid>pricelevelid</pricelevelid>
      <pricelevelidname>pricelevelidname</pricelevelidname>
      <pricingerrorcode>pricingerrorcode</pricingerrorcode>
      <prioritycode>prioritycode</prioritycode>
      <processid>processid</processid>
      <quoteid>quoteid</quoteid>
      <quoteidname>quoteidname</quoteidname>
      <requestdeliveryby>requestdeliveryby</requestdeliveryby>
      <salesorderid>salesorderid</salesorderid>
      <shippingmethodcode>shippingmethodcode</shippingmethodcode>
      <shipto_addressid>shipto_addressid</shipto_addressid>
      <shipto_city>shipto_city</shipto_city>
      <shipto_composite>shipto_composite</shipto_composite>
      <shipto_contactname>shipto_contactname</shipto_contactname>
      <shipto_country>shipto_country</shipto_country>
      <shipto_fax>shipto_fax</shipto_fax>
      <shipto_freighttermscode>shipto_freighttermscode</shipto_freighttermscode>
      <shipto_line1>shipto_line1</shipto_line1>
      <shipto_line2>shipto_line2</shipto_line2>
      <shipto_line3>shipto_line3</shipto_line3>
      <shipto_name>shipto_name</shipto_name>
      <shipto_postalcode>shipto_postalcode</shipto_postalcode>
      <shipto_stateorprovince>shipto_stateorprovince</shipto_stateorprovince>
      <shipto_telephone>shipto_telephone</shipto_telephone>
      <skippricecalculation>skippricecalculation</skippricecalculation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ubmitdate>submitdate</submitdate>
      <submitstatus>submitstatus</submitstatus>
      <submitstatusdescription>submitstatusdescription</submitstatusdescription>
      <timezoneruleversionnumber>timezoneruleversionnumber</timezoneruleversionnumber>
      <totalamount>totalamount</totalamount>
      <totalamount_base>totalamount_base</totalamount_base>
      <totalamountlessfreight>totalamountlessfreight</totalamountlessfreight>
      <totalamountlessfreight_base>totalamountlessfreight_base</totalamountlessfreight_base>
      <totaldiscountamount>totaldiscountamount</totaldiscountamount>
      <totaldiscountamount_base>totaldiscountamount_base</totaldiscountamount_base>
      <totallineitemamount>totallineitemamount</totallineitemamount>
      <totallineitemamount_base>totallineitemamount_base</totallineitemamount_base>
      <totallineitemdiscountamount>totallineitemdiscountamount</totallineitemdiscountamount>
      <totallineitemdiscountamount_base>totallineitemdiscountamount_base</totallineitemdiscountamount_base>
      <totaltax>totaltax</totaltax>
      <totaltax_base>totaltax_base</totaltax_base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illcall>willcall</willcall>
    </opportunity_sales_orders>
    <Opportunity_ServiceAppointment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ategory>category</category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alldayevent>isalldayevent</isalldayevent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location>location</location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iteid>siteid</siteid>
      <siteidname>siteidname</sit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ServiceAppointments>
    <Opportunity_SharepointDocument>
      <absoluteurl>absoluteurl</absoluteurl>
      <appcreatedby>appcreatedby</appcreatedby>
      <appmodifiedby>appmodifiedby</appmodifiedby>
      <author>author</author>
      <businessunitid>businessunitid</businessunitid>
      <businessunitidname>businessunitidname</businessunitidname>
      <checkedoutto>checkedoutto</checkedoutto>
      <checkincomment>checkincomment</checkincomment>
      <childfoldercount>childfoldercount</childfoldercount>
      <childitemcount>childitemcount</childitemcount>
      <contenttype>contenttype</contenttype>
      <contenttypeid>contenttypeid</contenttypeid>
      <copysource>copysource</copysourc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ocumentid>documentid</documentid>
      <documentlocationtype>documentlocationtype</documentlocationtype>
      <edit>edit</edit>
      <editurl>editurl</editurl>
      <exchangerate>exchangerate</exchangerate>
      <filesize>filesize</filesize>
      <filetype>filetype</filetype>
      <fullname>fullname</fullname>
      <iconclassname>iconclassname</iconclassname>
      <ischeckedout>ischeckedout</ischeckedout>
      <isfolder>isfolder</isfolder>
      <isrecursivefetch>isrecursivefetch</isrecursivefetch>
      <locationid>locationid</locationid>
      <locationname>locationname</locationname>
      <modified>modified</modified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rganizationid>organizationid</organizationid>
      <organizationidname>organizationidname</organizationidname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readurl>readurl</readurl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relativelocation>relativelocation</relativelocation>
      <servicetype>servicetype</servicetype>
      <sharepointcreatedon>sharepointcreatedon</sharepointcreatedon>
      <sharepointdocumentid>sharepointdocumentid</sharepointdocumentid>
      <sharepointmodifiedby>sharepointmodifiedby</sharepointmodifiedby>
      <title>title</title>
      <transactioncurrencyid>transactioncurrencyid</transactioncurrencyid>
      <transactioncurrencyidname>transactioncurrencyidname</transactioncurrencyidname>
      <version>version</version>
    </Opportunity_SharepointDocument>
    <Opportunity_SharepointDocumentLocation>
      <absoluteurl>absoluteurl</absoluteurl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xchangerate>exchangerate</exchangerate>
      <importsequencenumber>importsequencenumber</importsequencenumber>
      <locationtype>locationtype</locationtyp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entsiteorlocation>parentsiteorlocation</parentsiteorlocation>
      <parentsiteorlocationname>parentsiteorlocationname</parentsiteorlocationname>
      <parentsiteorlocationtypecode>parentsiteorlocationtypecode</parentsiteorlocationtypecode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lativeurl>relativeurl</relativeurl>
      <servicetype>servicetype</servicetype>
      <sharepointdocumentlocationid>sharepointdocumentlocationid</sharepointdocumentlocationid>
      <sitecollectionid>sitecollectionid</sitecollectionid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userid>userid</userid>
      <utcconversiontimezonecode>utcconversiontimezonecode</utcconversiontimezonecode>
      <versionnumber>versionnumber</versionnumber>
    </Opportunity_SharepointDocumentLocation>
    <Opportunity_SocialActivitie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community>community</community>
      <createdby>createdby</createdby>
      <createdon>createdon</createdon>
      <createdonbehalfby>createdonbehalfby</createdonbehalfby>
      <createdonbehalfbyname>createdonbehalfbyname</createdonbehalfbyname>
      <createdonbehalfbyyominame>createdonbehalfbyyominame</createdonbehalfbyyominame>
      <description>description</description>
      <directioncode>directioncode</directioncode>
      <exchangerate>exchangerate</exchangerate>
      <from>from</from>
      <importsequencenumber>importsequencenumber</importsequencenumber>
      <inresponseto>inresponseto</inresponseto>
      <isbilled>isbilled</isbilled>
      <isregularactivity>isregularactivity</isregularactivity>
      <isworkflowcreated>isworkflowcreated</isworkflowcreated>
      <lastonholdtime>lastonholdtime</lastonholdtime>
      <modifiedby>modifiedby</modifiedby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nholdtime>onholdtime</onholdtime>
      <overriddencreatedon>overriddencreatedon</overriddencreatedon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ostauthor>postauthor</postauthor>
      <postauthoraccount>postauthoraccount</postauthoraccount>
      <postauthoraccountname>postauthoraccountname</postauthoraccountname>
      <postauthoraccounttype>postauthoraccounttype</postauthoraccounttype>
      <postauthoraccountyominame>postauthoraccountyominame</postauthoraccountyominame>
      <postauthorname>postauthorname</postauthorname>
      <postauthortype>postauthortype</postauthortype>
      <postauthoryominame>postauthoryominame</postauthoryominame>
      <postedbyname>postedbyname</postedbyname>
      <postedon>postedon</postedon>
      <postfromprofileid>postfromprofileid</postfromprofileid>
      <postid>postid</postid>
      <postmessagetype>postmessagetype</postmessagetype>
      <posttoprofileid>posttoprofileid</posttoprofileid>
      <posturl>posturl</posturl>
      <prioritycode>prioritycode</prioritycode>
      <processid>processid</processid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resources>resources</resources>
      <scheduleddurationminutes>scheduleddurationminutes</scheduleddurationminutes>
      <scheduledend>scheduledend</scheduledend>
      <scheduledstart>scheduledstart</scheduledstart>
      <sentimentvalue>sentimentvalue</sentimentvalue>
      <serviceid>serviceid</serviceid>
      <serviceidname>serviceidname</serviceidname>
      <slaid>slaid</slaid>
      <slainvokedid>slainvokedid</slainvokedid>
      <slainvokedidname>slainvokedidname</slainvokedidname>
      <slaname>slaname</slaname>
      <socialadditionalparams>socialadditionalparams</socialadditionalparams>
      <sortdate>sortdate</sortdate>
      <stageid>stageid</stageid>
      <statecode>statecode</statecode>
      <statuscode>statuscode</statuscode>
      <subject>subject</subject>
      <threadid>threadid</thread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SocialActivities>
    <Opportunity_SyncErrors>
      <action>action</action>
      <actiondata>actiondata</actiondata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escription>description</description>
      <errorcode>errorcode</errorcode>
      <errordetail>errordetail</errordetail>
      <errormessage>errormessage</errormessage>
      <errortime>errortime</errortime>
      <errortype>errortype</errortyp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requestdata>requestdata</requestdata>
      <statecode>statecode</statecode>
      <statuscode>statuscode</statuscode>
      <syncerrorid>syncerrorid</syncerrorid>
      <versionnumber>versionnumber</versionnumber>
    </Opportunity_SyncErrors>
    <Opportunity_Task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category>category</categor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mtaskassigneduniqueid>crmtaskassigneduniqueid</crmtaskassigneduniqueid>
      <description>description</description>
      <exchangerate>exchangerate</exchangerate>
      <importsequencenumber>importsequencenumber</importsequencenumber>
      <isbilled>isbilled</isbilled>
      <isregularactivity>isregularactivity</isregularactivity>
      <isworkflowcreated>isworkflowcreated</isworkflowcreated>
      <lastonholdtime>lastonholdtime</lastonholdtim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ercentcomplete>percentcomplete</percentcomplete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cheduleddurationminutes>scheduleddurationminutes</scheduleddurationminutes>
      <scheduledend>scheduledend</scheduledend>
      <scheduledstart>scheduledstart</scheduledstart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Tasks>
    <opportunity_Teams>
      <administratorid>administratorid</administratorid>
      <administratoridname>administratoridname</administratoridname>
      <administratoridyominame>administratoridyominame</administratoridyominame>
      <azureactivedirectoryobjectid>azureactivedirectoryobjectid</azureactivedirectoryobjectid>
      <businessunitid>businessunitid</businessunitid>
      <businessunitiddsc>businessunitiddsc</businessunitiddsc>
      <businessunitidname>businessunitidname</businessunitidnam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mailaddress>emailaddress</emailaddress>
      <exchangerate>exchangerate</exchangerate>
      <importsequencenumber>importsequencenumber</importsequencenumber>
      <isdefault>isdefault</isdefault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rganizationid>organizationid</organizationid>
      <organizationiddsc>organizationiddsc</organizationiddsc>
      <organizationidname>organizationidname</organizationidname>
      <overriddencreatedon>overriddencreatedon</overriddencreatedon>
      <processid>processid</processid>
      <queueid>queueid</queueid>
      <queueidname>queueidname</queueidname>
      <regardingobjectid>regardingobjectid</regardingobjectid>
      <regardingobjecttypecode>regardingobjecttypecode</regardingobjecttypecode>
      <stageid>stageid</stageid>
      <systemmanaged>systemmanaged</systemmanaged>
      <teamid>teamid</teamid>
      <teamtemplateid>teamtemplateid</teamtemplateid>
      <teamtype>teamtype</teamtype>
      <transactioncurrencyid>transactioncurrencyid</transactioncurrencyid>
      <transactioncurrencyidname>transactioncurrencyidname</transactioncurrencyidname>
      <traversedpath>traversedpath</traversedpath>
      <versionnumber>versionnumber</versionnumber>
      <yominame>yominame</yominame>
    </opportunity_Teams>
    <product_opportunities>
      <baseamount>baseamount</baseamount>
      <baseamount_base>baseamount_base</baseamount_bas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escription>description</description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ndedamount>extendedamount</extendedamount>
      <extendedamount_base>extendedamount_base</extendedamount_base>
      <importsequencenumber>importsequencenumber</importsequencenumber>
      <ispriceoverridden>ispriceoverridden</ispriceoverridden>
      <isproductoverridden>isproductoverridden</isproductoverridden>
      <lineitemnumber>lineitemnumber</lineitemnumber>
      <manualdiscountamount>manualdiscountamount</manualdiscountamount>
      <manualdiscountamount_base>manualdiscountamount_base</manualdiscountamount_bas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pportunityid>opportunityid</opportunityid>
      <opportunityidname>opportunityidname</opportunityidname>
      <opportunityproductid>opportunityproductid</opportunityproductid>
      <opportunityproductname>opportunityproductname</opportunityproductname>
      <opportunitystatecode>opportunitystatecode</opportunitystatecod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entbundleid>parentbundleid</parentbundleid>
      <parentbundleidref>parentbundleidref</parentbundleidref>
      <priceperunit>priceperunit</priceperunit>
      <priceperunit_base>priceperunit_base</priceperunit_base>
      <pricingerrorcode>pricingerrorcode</pricingerrorcode>
      <productassociationid>productassociationid</productassociationid>
      <productdescription>productdescription</productdescription>
      <productid>productid</productid>
      <productidname>productidname</productidname>
      <productname>productname</productname>
      <producttypecode>producttypecode</producttypecode>
      <propertyconfigurationstatus>propertyconfigurationstatus</propertyconfigurationstatus>
      <quantity>quantity</quantity>
      <sequencenumber>sequencenumber</sequencenumber>
      <skippricecalculation>skippricecalculation</skippricecalculation>
      <tax>tax</tax>
      <tax_base>tax_base</tax_base>
      <timezoneruleversionnumber>timezoneruleversionnumber</timezoneruleversionnumber>
      <transactioncurrencyid>transactioncurrencyid</transactioncurrencyid>
      <transactioncurrencyidname>transactioncurrencyidname</transactioncurrencyidname>
      <uomid>uomid</uomid>
      <uomidname>uomidname</uomidname>
      <utcconversiontimezonecode>utcconversiontimezonecode</utcconversiontimezonecode>
      <versionnumber>versionnumber</versionnumber>
      <volumediscountamount>volumediscountamount</volumediscountamount>
      <volumediscountamount_base>volumediscountamount_base</volumediscountamount_base>
    </product_opportunities>
    <slakpiinstance_opportunity>
      <computedfailuretime>computedfailuretime</computedfailuretime>
      <computedwarningtime>computedwarningtime</computedwarningtim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escription>description</description>
      <exchangerate>exchangerate</exchangerate>
      <failuretime>failuretime</failuretim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regarding>regarding</regarding>
      <regardingidname>regardingidname</regardingidname>
      <regardingname>regardingname</regardingname>
      <regardingobjecttypecode>regardingobjecttypecode</regardingobjecttypecode>
      <regardingyominame>regardingyominame</regardingyominame>
      <slakpiinstanceid>slakpiinstanceid</slakpiinstanceid>
      <status>status</status>
      <succeededon>succeededon</succeededon>
      <transactioncurrencyid>transactioncurrencyid</transactioncurrencyid>
      <transactioncurrencyidname>transactioncurrencyidname</transactioncurrencyidname>
      <versionnumber>versionnumber</versionnumber>
      <warningtime>warningtime</warningtime>
      <warningtimereached>warningtimereached</warningtimereached>
    </slakpiinstance_opportunity>
  </opportunity>
</DocumentTemplat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92D615B483D41B6777B4008AE1C29" ma:contentTypeVersion="17" ma:contentTypeDescription="Create a new document." ma:contentTypeScope="" ma:versionID="52155e83fce57767b9e559306d029d29">
  <xsd:schema xmlns:xsd="http://www.w3.org/2001/XMLSchema" xmlns:xs="http://www.w3.org/2001/XMLSchema" xmlns:p="http://schemas.microsoft.com/office/2006/metadata/properties" xmlns:ns2="b9e1ddd8-0284-419f-b861-9037bf2a8d43" xmlns:ns3="2d982cc3-b621-41ca-9f68-901d8d48e272" targetNamespace="http://schemas.microsoft.com/office/2006/metadata/properties" ma:root="true" ma:fieldsID="4e3767cc89ac80372db5beb6b28136db" ns2:_="" ns3:_="">
    <xsd:import namespace="b9e1ddd8-0284-419f-b861-9037bf2a8d43"/>
    <xsd:import namespace="2d982cc3-b621-41ca-9f68-901d8d48e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asters_x0020_Inclu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1ddd8-0284-419f-b861-9037bf2a8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111ff-614d-43d9-8848-423805d7d6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sters_x0020_Included" ma:index="24" nillable="true" ma:displayName="Masters Included" ma:description="Master Names &amp; Job Codes in areas where combined" ma:format="Dropdown" ma:internalName="Masters_x0020_Inclu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82cc3-b621-41ca-9f68-901d8d48e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1d32dd-78be-4f0a-a6e9-fd14f73f760a}" ma:internalName="TaxCatchAll" ma:showField="CatchAllData" ma:web="2d982cc3-b621-41ca-9f68-901d8d48e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sters_x0020_Included xmlns="b9e1ddd8-0284-419f-b861-9037bf2a8d43" xsi:nil="true"/>
    <TaxCatchAll xmlns="2d982cc3-b621-41ca-9f68-901d8d48e272" xsi:nil="true"/>
    <lcf76f155ced4ddcb4097134ff3c332f xmlns="b9e1ddd8-0284-419f-b861-9037bf2a8d43">
      <Terms xmlns="http://schemas.microsoft.com/office/infopath/2007/PartnerControls"/>
    </lcf76f155ced4ddcb4097134ff3c332f>
    <_Flow_SignoffStatus xmlns="b9e1ddd8-0284-419f-b861-9037bf2a8d43" xsi:nil="true"/>
  </documentManagement>
</p:properties>
</file>

<file path=customXml/itemProps1.xml><?xml version="1.0" encoding="utf-8"?>
<ds:datastoreItem xmlns:ds="http://schemas.openxmlformats.org/officeDocument/2006/customXml" ds:itemID="{DBCBBB8F-0FAC-45E6-976D-FB61B8A8F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3281D4-4EB9-47C6-8BCF-3A61DB7D1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C2646-6568-41DA-8B2B-7FDBDF3579FC}">
  <ds:schemaRefs>
    <ds:schemaRef ds:uri="urn:microsoft-crm/document-template/opportunity/3/"/>
    <ds:schemaRef ds:uri=""/>
  </ds:schemaRefs>
</ds:datastoreItem>
</file>

<file path=customXml/itemProps4.xml><?xml version="1.0" encoding="utf-8"?>
<ds:datastoreItem xmlns:ds="http://schemas.openxmlformats.org/officeDocument/2006/customXml" ds:itemID="{10C561B6-B0B4-4B96-A41E-91310CFB0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1ddd8-0284-419f-b861-9037bf2a8d43"/>
    <ds:schemaRef ds:uri="2d982cc3-b621-41ca-9f68-901d8d48e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BD43F4-46AE-4078-8F6D-EF9A56CCEE70}">
  <ds:schemaRefs>
    <ds:schemaRef ds:uri="http://schemas.microsoft.com/office/2006/metadata/properties"/>
    <ds:schemaRef ds:uri="http://schemas.microsoft.com/office/infopath/2007/PartnerControls"/>
    <ds:schemaRef ds:uri="b9e1ddd8-0284-419f-b861-9037bf2a8d43"/>
    <ds:schemaRef ds:uri="2d982cc3-b621-41ca-9f68-901d8d48e2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MDU Template 2021 - Direct v1.dotx</Template>
  <TotalTime>14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Ellem</dc:creator>
  <cp:lastModifiedBy>Ibrahim Abdelrahman</cp:lastModifiedBy>
  <cp:revision>13</cp:revision>
  <dcterms:created xsi:type="dcterms:W3CDTF">2022-09-16T06:23:00Z</dcterms:created>
  <dcterms:modified xsi:type="dcterms:W3CDTF">2022-09-20T02:01:00Z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0x0101000ED92D615B483D41B6777B4008AE1C29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